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048" w:rsidRDefault="008D0231" w:rsidP="008D7112">
      <w:pPr>
        <w:spacing w:before="120" w:after="120"/>
        <w:ind w:left="-9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Law Enforcement </w:t>
      </w:r>
      <w:r w:rsidR="00A1162E">
        <w:rPr>
          <w:rFonts w:ascii="Arial" w:hAnsi="Arial" w:cs="Arial"/>
          <w:sz w:val="40"/>
          <w:szCs w:val="40"/>
        </w:rPr>
        <w:t>MUI</w:t>
      </w:r>
      <w:r w:rsidR="0084052C">
        <w:rPr>
          <w:rFonts w:ascii="Arial" w:hAnsi="Arial" w:cs="Arial"/>
          <w:sz w:val="40"/>
          <w:szCs w:val="40"/>
        </w:rPr>
        <w:t xml:space="preserve"> Form</w:t>
      </w:r>
    </w:p>
    <w:p w:rsidR="00E92048" w:rsidRPr="003E4190" w:rsidRDefault="008D7112" w:rsidP="00E92048">
      <w:pPr>
        <w:spacing w:before="120" w:after="120"/>
        <w:jc w:val="center"/>
        <w:rPr>
          <w:rFonts w:cs="Arial"/>
        </w:rPr>
      </w:pP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5.5pt" o:hrpct="0" o:hr="t">
            <v:imagedata r:id="rId7" o:title="BD10290_"/>
          </v:shape>
        </w:pict>
      </w:r>
    </w:p>
    <w:p w:rsidR="00C6012D" w:rsidRDefault="0084052C" w:rsidP="00B96C4B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Individual’s</w:t>
      </w:r>
      <w:r w:rsidR="00E92048" w:rsidRPr="00E92048">
        <w:rPr>
          <w:rFonts w:ascii="Arial" w:hAnsi="Arial" w:cs="Arial"/>
          <w:b/>
          <w:sz w:val="22"/>
          <w:szCs w:val="22"/>
        </w:rPr>
        <w:t xml:space="preserve"> Name:</w:t>
      </w:r>
      <w:r w:rsidR="00E92048" w:rsidRPr="00E92048">
        <w:rPr>
          <w:rFonts w:ascii="Arial" w:hAnsi="Arial" w:cs="Arial"/>
          <w:sz w:val="22"/>
          <w:szCs w:val="22"/>
        </w:rPr>
        <w:tab/>
        <w:t xml:space="preserve"> </w:t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A1162E">
        <w:rPr>
          <w:rFonts w:ascii="Arial" w:hAnsi="Arial" w:cs="Arial"/>
          <w:sz w:val="22"/>
          <w:szCs w:val="22"/>
        </w:rPr>
        <w:t xml:space="preserve">     </w:t>
      </w:r>
      <w:r w:rsidR="00C6012D">
        <w:rPr>
          <w:rFonts w:ascii="Arial" w:hAnsi="Arial" w:cs="Arial"/>
          <w:b/>
          <w:sz w:val="22"/>
          <w:szCs w:val="22"/>
        </w:rPr>
        <w:t xml:space="preserve">Date Form </w:t>
      </w:r>
      <w:r w:rsidR="00534810">
        <w:rPr>
          <w:rFonts w:ascii="Arial" w:hAnsi="Arial" w:cs="Arial"/>
          <w:b/>
          <w:sz w:val="22"/>
          <w:szCs w:val="22"/>
        </w:rPr>
        <w:t>Completed</w:t>
      </w:r>
      <w:r w:rsidR="00C6012D">
        <w:rPr>
          <w:rFonts w:ascii="Arial" w:hAnsi="Arial" w:cs="Arial"/>
          <w:b/>
          <w:sz w:val="22"/>
          <w:szCs w:val="22"/>
        </w:rPr>
        <w:t>:</w:t>
      </w:r>
    </w:p>
    <w:p w:rsidR="00C6012D" w:rsidRDefault="00DC3D24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Incident </w:t>
      </w:r>
      <w:r w:rsidR="00E92048" w:rsidRPr="00E9204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ate</w:t>
      </w:r>
      <w:r w:rsidR="0084052C">
        <w:rPr>
          <w:rFonts w:ascii="Arial" w:hAnsi="Arial" w:cs="Arial"/>
          <w:b/>
          <w:sz w:val="22"/>
          <w:szCs w:val="22"/>
        </w:rPr>
        <w:t>:</w:t>
      </w:r>
      <w:r w:rsidR="00E92048">
        <w:rPr>
          <w:rFonts w:ascii="Arial" w:hAnsi="Arial" w:cs="Arial"/>
          <w:b/>
          <w:sz w:val="22"/>
          <w:szCs w:val="22"/>
        </w:rPr>
        <w:t xml:space="preserve"> </w:t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A1162E">
        <w:rPr>
          <w:rFonts w:ascii="Arial" w:hAnsi="Arial" w:cs="Arial"/>
          <w:b/>
          <w:sz w:val="22"/>
          <w:szCs w:val="22"/>
        </w:rPr>
        <w:t xml:space="preserve">     </w:t>
      </w:r>
      <w:r w:rsidR="0084052C">
        <w:rPr>
          <w:rFonts w:ascii="Arial" w:hAnsi="Arial" w:cs="Arial"/>
          <w:b/>
          <w:sz w:val="22"/>
          <w:szCs w:val="22"/>
        </w:rPr>
        <w:t>MUI Number</w:t>
      </w:r>
      <w:r w:rsidR="00E92048" w:rsidRPr="00E92048">
        <w:rPr>
          <w:rFonts w:ascii="Arial" w:hAnsi="Arial" w:cs="Arial"/>
          <w:b/>
          <w:sz w:val="22"/>
          <w:szCs w:val="22"/>
        </w:rPr>
        <w:t>:</w:t>
      </w:r>
      <w:r w:rsidR="0084052C">
        <w:rPr>
          <w:rFonts w:ascii="Arial" w:hAnsi="Arial" w:cs="Arial"/>
          <w:b/>
          <w:sz w:val="22"/>
          <w:szCs w:val="22"/>
        </w:rPr>
        <w:tab/>
      </w:r>
      <w:r w:rsidR="0084052C">
        <w:rPr>
          <w:rFonts w:ascii="Arial" w:hAnsi="Arial" w:cs="Arial"/>
          <w:b/>
          <w:sz w:val="22"/>
          <w:szCs w:val="22"/>
        </w:rPr>
        <w:tab/>
      </w:r>
      <w:r w:rsidR="0084052C">
        <w:rPr>
          <w:rFonts w:ascii="Arial" w:hAnsi="Arial" w:cs="Arial"/>
          <w:b/>
          <w:sz w:val="22"/>
          <w:szCs w:val="22"/>
        </w:rPr>
        <w:tab/>
      </w:r>
    </w:p>
    <w:p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 of Person </w:t>
      </w:r>
      <w:r w:rsidR="00534810">
        <w:rPr>
          <w:rFonts w:ascii="Arial" w:hAnsi="Arial" w:cs="Arial"/>
          <w:b/>
          <w:sz w:val="22"/>
          <w:szCs w:val="22"/>
        </w:rPr>
        <w:t>Completing</w:t>
      </w:r>
      <w:r>
        <w:rPr>
          <w:rFonts w:ascii="Arial" w:hAnsi="Arial" w:cs="Arial"/>
          <w:b/>
          <w:sz w:val="22"/>
          <w:szCs w:val="22"/>
        </w:rPr>
        <w:t xml:space="preserve"> Form:</w:t>
      </w:r>
    </w:p>
    <w:p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A1162E">
        <w:rPr>
          <w:rFonts w:ascii="Arial" w:hAnsi="Arial" w:cs="Arial"/>
          <w:b/>
          <w:sz w:val="22"/>
          <w:szCs w:val="22"/>
        </w:rPr>
        <w:t xml:space="preserve">     </w:t>
      </w:r>
      <w:r w:rsidR="00534810">
        <w:rPr>
          <w:rFonts w:ascii="Arial" w:hAnsi="Arial" w:cs="Arial"/>
          <w:b/>
          <w:sz w:val="22"/>
          <w:szCs w:val="22"/>
        </w:rPr>
        <w:t>Provider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Information:</w:t>
      </w:r>
    </w:p>
    <w:p w:rsidR="00445A6D" w:rsidRDefault="00445A6D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</w:p>
    <w:tbl>
      <w:tblPr>
        <w:tblStyle w:val="TableWeb2"/>
        <w:tblW w:w="11316" w:type="dxa"/>
        <w:tblInd w:w="-8" w:type="dxa"/>
        <w:tblLook w:val="01E0" w:firstRow="1" w:lastRow="1" w:firstColumn="1" w:lastColumn="1" w:noHBand="0" w:noVBand="0"/>
      </w:tblPr>
      <w:tblGrid>
        <w:gridCol w:w="11316"/>
      </w:tblGrid>
      <w:tr w:rsidR="009B450D" w:rsidRPr="009B450D" w:rsidTr="008D7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450D" w:rsidRPr="001747DF" w:rsidRDefault="0084052C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HISTORY / ANTECEDENTS</w:t>
            </w:r>
            <w:r w:rsidR="008D0231">
              <w:rPr>
                <w:rFonts w:ascii="Arial" w:hAnsi="Arial" w:cs="Arial"/>
                <w:b/>
              </w:rPr>
              <w:t>:</w:t>
            </w:r>
          </w:p>
        </w:tc>
      </w:tr>
      <w:tr w:rsidR="009B450D" w:rsidRPr="009B450D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450D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  <w:r>
              <w:rPr>
                <w:rFonts w:cs="Arial"/>
                <w:b/>
                <w:spacing w:val="0"/>
                <w:sz w:val="20"/>
              </w:rPr>
              <w:t xml:space="preserve">Please list what led to </w:t>
            </w:r>
            <w:r w:rsidR="008D0231">
              <w:rPr>
                <w:rFonts w:cs="Arial"/>
                <w:b/>
                <w:spacing w:val="0"/>
                <w:sz w:val="20"/>
              </w:rPr>
              <w:t>the individual being charged, incarcerated, arrested</w:t>
            </w:r>
            <w:r w:rsidR="007E2DD4">
              <w:rPr>
                <w:rFonts w:cs="Arial"/>
                <w:b/>
                <w:spacing w:val="0"/>
                <w:sz w:val="20"/>
              </w:rPr>
              <w:t xml:space="preserve"> or tased</w:t>
            </w:r>
            <w:r>
              <w:rPr>
                <w:rFonts w:cs="Arial"/>
                <w:b/>
                <w:spacing w:val="0"/>
                <w:sz w:val="20"/>
              </w:rPr>
              <w:t xml:space="preserve">. Provide a timeline and whether this individual has a history of </w:t>
            </w:r>
            <w:r w:rsidR="00534810">
              <w:rPr>
                <w:rFonts w:cs="Arial"/>
                <w:b/>
                <w:spacing w:val="0"/>
                <w:sz w:val="20"/>
              </w:rPr>
              <w:t>law enforcement involvement</w:t>
            </w:r>
            <w:r>
              <w:rPr>
                <w:rFonts w:cs="Arial"/>
                <w:b/>
                <w:spacing w:val="0"/>
                <w:sz w:val="20"/>
              </w:rPr>
              <w:t>. Provide details of prevention measures from prior incidents.</w:t>
            </w:r>
          </w:p>
          <w:p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:rsidR="0084052C" w:rsidRP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</w:tc>
      </w:tr>
      <w:tr w:rsidR="00E1448D" w:rsidRPr="001747DF" w:rsidTr="008D7112"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448D" w:rsidRPr="001747DF" w:rsidRDefault="00E1448D" w:rsidP="007C59D8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CASE INFORMATION:</w:t>
            </w:r>
          </w:p>
        </w:tc>
      </w:tr>
      <w:tr w:rsidR="00E1448D" w:rsidRPr="00C6012D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14F39" w:rsidRDefault="00814F39" w:rsidP="007C59D8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>Law Enforcement Entity:</w:t>
            </w:r>
          </w:p>
          <w:p w:rsidR="00E1448D" w:rsidRDefault="00E1448D" w:rsidP="007C59D8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Outcome of Criminal Case:                           </w:t>
            </w:r>
          </w:p>
          <w:p w:rsidR="00E1448D" w:rsidRDefault="00E1448D" w:rsidP="007C59D8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>Contact Information for Arresting Officer:</w:t>
            </w:r>
          </w:p>
          <w:p w:rsidR="00E1448D" w:rsidRDefault="00E1448D" w:rsidP="007C59D8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>Incarceration Location</w:t>
            </w:r>
          </w:p>
          <w:p w:rsidR="00814F39" w:rsidRPr="00814F39" w:rsidRDefault="00E1448D" w:rsidP="00814F39">
            <w:pPr>
              <w:pStyle w:val="TableText"/>
              <w:spacing w:before="40" w:after="40"/>
              <w:rPr>
                <w:rFonts w:ascii="Tahoma" w:eastAsia="Batang" w:hAnsi="Tahoma"/>
                <w:b/>
                <w:iCs/>
                <w:szCs w:val="24"/>
                <w:lang w:eastAsia="ko-KR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>General Population</w:t>
            </w:r>
            <w:r w:rsidRPr="00814F39">
              <w:rPr>
                <w:rFonts w:cs="Arial"/>
                <w:b/>
                <w:spacing w:val="0"/>
                <w:sz w:val="20"/>
              </w:rPr>
              <w:t>?</w:t>
            </w:r>
            <w:r w:rsidR="00814F39" w:rsidRPr="00814F39">
              <w:rPr>
                <w:rFonts w:cs="Arial"/>
                <w:b/>
                <w:spacing w:val="0"/>
                <w:sz w:val="20"/>
              </w:rPr>
              <w:t xml:space="preserve">                              </w:t>
            </w:r>
            <w:r w:rsidR="00814F39" w:rsidRPr="00814F39">
              <w:rPr>
                <w:rFonts w:eastAsia="Batang" w:cs="Arial"/>
                <w:b/>
                <w:iCs/>
                <w:sz w:val="20"/>
                <w:lang w:eastAsia="ko-KR"/>
              </w:rPr>
              <w:t>Probation                                             Parole</w:t>
            </w:r>
          </w:p>
        </w:tc>
      </w:tr>
      <w:tr w:rsidR="009B450D" w:rsidRPr="009B450D" w:rsidTr="008D7112"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450D" w:rsidRPr="001747DF" w:rsidRDefault="008D0231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SUPERVISION LEVEL:</w:t>
            </w:r>
          </w:p>
        </w:tc>
      </w:tr>
      <w:tr w:rsidR="009B450D" w:rsidRPr="00484B2B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450D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Did </w:t>
            </w:r>
            <w:r w:rsidR="008D0231">
              <w:rPr>
                <w:rFonts w:cs="Arial"/>
                <w:b/>
                <w:spacing w:val="0"/>
                <w:sz w:val="20"/>
                <w:szCs w:val="22"/>
              </w:rPr>
              <w:t>the individual have a supervision requirement? If so, describe the supervision level. Was the supervision level met?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 Did the staff know about the </w:t>
            </w:r>
            <w:r w:rsidR="008D0231">
              <w:rPr>
                <w:rFonts w:cs="Arial"/>
                <w:b/>
                <w:spacing w:val="0"/>
                <w:sz w:val="20"/>
                <w:szCs w:val="22"/>
              </w:rPr>
              <w:t>supervision required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? Was the staff trained on the implementation of the </w:t>
            </w:r>
            <w:r w:rsidR="008D0231">
              <w:rPr>
                <w:rFonts w:cs="Arial"/>
                <w:b/>
                <w:spacing w:val="0"/>
                <w:sz w:val="20"/>
                <w:szCs w:val="22"/>
              </w:rPr>
              <w:t>supervision requirements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>?</w:t>
            </w:r>
          </w:p>
          <w:p w:rsid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84052C" w:rsidRP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</w:tc>
      </w:tr>
      <w:tr w:rsidR="009B450D" w:rsidRPr="009B450D" w:rsidTr="008D7112"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450D" w:rsidRPr="001747DF" w:rsidRDefault="008D0231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INJURIES</w:t>
            </w:r>
            <w:r w:rsidR="00E1448D">
              <w:rPr>
                <w:rFonts w:ascii="Arial" w:hAnsi="Arial" w:cs="Arial"/>
                <w:b/>
              </w:rPr>
              <w:t xml:space="preserve"> / MEDICAL NEEDS:</w:t>
            </w:r>
          </w:p>
        </w:tc>
      </w:tr>
      <w:tr w:rsidR="009B450D" w:rsidRPr="009B450D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84B2B" w:rsidRDefault="00C6012D" w:rsidP="00C6012D">
            <w:pPr>
              <w:pStyle w:val="TableText"/>
              <w:spacing w:before="40" w:after="40"/>
              <w:rPr>
                <w:rFonts w:cs="Arial"/>
                <w:b/>
                <w:color w:val="FF0000"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Were there any injuries to the individual or anyone else involved in the </w:t>
            </w:r>
            <w:r w:rsidR="008D0231">
              <w:rPr>
                <w:rFonts w:cs="Arial"/>
                <w:b/>
                <w:spacing w:val="0"/>
                <w:sz w:val="20"/>
                <w:szCs w:val="22"/>
              </w:rPr>
              <w:t>L</w:t>
            </w:r>
            <w:r w:rsidR="00814F39">
              <w:rPr>
                <w:rFonts w:cs="Arial"/>
                <w:b/>
                <w:spacing w:val="0"/>
                <w:sz w:val="20"/>
                <w:szCs w:val="22"/>
              </w:rPr>
              <w:t>aw Enforcement</w:t>
            </w:r>
            <w:r w:rsidR="008D0231">
              <w:rPr>
                <w:rFonts w:cs="Arial"/>
                <w:b/>
                <w:spacing w:val="0"/>
                <w:sz w:val="20"/>
                <w:szCs w:val="22"/>
              </w:rPr>
              <w:t xml:space="preserve"> MUI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>? Did the individual receive timely medical attention?</w:t>
            </w:r>
            <w:r w:rsidR="00E1448D">
              <w:rPr>
                <w:rFonts w:cs="Arial"/>
                <w:b/>
                <w:spacing w:val="0"/>
                <w:sz w:val="20"/>
                <w:szCs w:val="22"/>
              </w:rPr>
              <w:t xml:space="preserve"> Are the individual’s medical needs known – especially if the individual is incarcerated? </w:t>
            </w:r>
          </w:p>
          <w:p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color w:val="FF0000"/>
                <w:spacing w:val="0"/>
                <w:sz w:val="20"/>
                <w:szCs w:val="22"/>
              </w:rPr>
            </w:pPr>
          </w:p>
          <w:p w:rsidR="00C6012D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A1162E" w:rsidRDefault="00A1162E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A1162E" w:rsidRDefault="00A1162E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A1162E" w:rsidRDefault="00A1162E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A1162E" w:rsidRDefault="00A1162E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:rsidR="00A1162E" w:rsidRDefault="00A1162E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tbl>
            <w:tblPr>
              <w:tblStyle w:val="TableWeb2"/>
              <w:tblW w:w="10665" w:type="dxa"/>
              <w:tblLook w:val="01E0" w:firstRow="1" w:lastRow="1" w:firstColumn="1" w:lastColumn="1" w:noHBand="0" w:noVBand="0"/>
            </w:tblPr>
            <w:tblGrid>
              <w:gridCol w:w="10665"/>
            </w:tblGrid>
            <w:tr w:rsidR="00A1162E" w:rsidRPr="001747DF" w:rsidTr="00A116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0585" w:type="dxa"/>
                  <w:shd w:val="clear" w:color="auto" w:fill="D9D9D9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:rsidR="00A1162E" w:rsidRPr="001747DF" w:rsidRDefault="00A1162E" w:rsidP="00A1162E">
                  <w:pPr>
                    <w:tabs>
                      <w:tab w:val="left" w:pos="612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DESCRIPTION:</w:t>
                  </w:r>
                </w:p>
              </w:tc>
            </w:tr>
            <w:tr w:rsidR="00A1162E" w:rsidRPr="00C6012D" w:rsidTr="00A1162E">
              <w:trPr>
                <w:trHeight w:val="1090"/>
              </w:trPr>
              <w:tc>
                <w:tcPr>
                  <w:tcW w:w="10585" w:type="dxa"/>
                  <w:tcBorders>
                    <w:bottom w:val="inset" w:sz="6" w:space="0" w:color="ECE9D8"/>
                  </w:tcBorders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  <w:r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  <w:t>Describe in detail the incident.</w:t>
                  </w: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  <w:p w:rsidR="00A1162E" w:rsidRPr="00C6012D" w:rsidRDefault="00A1162E" w:rsidP="00A1162E">
                  <w:pPr>
                    <w:pStyle w:val="TableText"/>
                    <w:spacing w:before="40" w:after="40"/>
                    <w:rPr>
                      <w:rFonts w:cs="Arial"/>
                      <w:b/>
                      <w:spacing w:val="0"/>
                      <w:sz w:val="20"/>
                      <w:szCs w:val="22"/>
                    </w:rPr>
                  </w:pPr>
                </w:p>
              </w:tc>
            </w:tr>
          </w:tbl>
          <w:p w:rsidR="00814F39" w:rsidRPr="00C6012D" w:rsidRDefault="00814F39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</w:tc>
      </w:tr>
      <w:tr w:rsidR="001747DF" w:rsidRPr="009B450D" w:rsidTr="008D7112"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747DF" w:rsidRPr="001747DF" w:rsidRDefault="00B96C4B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CAUSE AND CONTRIBUTING FACTORS:</w:t>
            </w:r>
          </w:p>
        </w:tc>
      </w:tr>
      <w:tr w:rsidR="001747DF" w:rsidRPr="009B450D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7"/>
              <w:gridCol w:w="4998"/>
            </w:tblGrid>
            <w:tr w:rsidR="00484B2B" w:rsidTr="00484B2B">
              <w:tc>
                <w:tcPr>
                  <w:tcW w:w="4997" w:type="dxa"/>
                </w:tcPr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Supervision not met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Staff ratio was not appropriate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Diet not followed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Asked to complete task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Change in Routine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Excessive No</w:t>
                  </w:r>
                  <w:r w:rsidR="005C406F"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i</w:t>
                  </w: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se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1:1 Attention unavailable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Peer aggression</w:t>
                  </w:r>
                </w:p>
                <w:p w:rsidR="00484B2B" w:rsidRPr="00A1162E" w:rsidRDefault="00484B2B" w:rsidP="00B96C4B">
                  <w:pPr>
                    <w:widowControl/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4998" w:type="dxa"/>
                </w:tcPr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Outing Cancelled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Control Issues-staff/family/peers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Medication Change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Illness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Possible Hallucination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 w:val="18"/>
                      <w:szCs w:val="18"/>
                      <w:lang w:eastAsia="ko-KR"/>
                    </w:rPr>
                  </w:pPr>
                  <w:r w:rsidRPr="00A1162E"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  <w:t>Loss of Important Relationship</w:t>
                  </w:r>
                </w:p>
                <w:p w:rsidR="00484B2B" w:rsidRPr="00A1162E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iCs/>
                      <w:sz w:val="18"/>
                      <w:szCs w:val="18"/>
                    </w:rPr>
                    <w:t>ISP/BSP Not followed</w:t>
                  </w:r>
                </w:p>
                <w:p w:rsidR="00484B2B" w:rsidRPr="00A1162E" w:rsidRDefault="00484B2B" w:rsidP="00484B2B">
                  <w:pPr>
                    <w:widowControl/>
                    <w:contextualSpacing/>
                    <w:rPr>
                      <w:rFonts w:ascii="Tahoma" w:eastAsia="Batang" w:hAnsi="Tahoma"/>
                      <w:b/>
                      <w:iCs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B96C4B" w:rsidRPr="00B96C4B" w:rsidRDefault="00484B2B" w:rsidP="00B96C4B">
            <w:pPr>
              <w:widowControl/>
              <w:contextualSpacing/>
              <w:rPr>
                <w:rFonts w:ascii="Tahoma" w:eastAsia="Batang" w:hAnsi="Tahoma"/>
                <w:b/>
                <w:szCs w:val="24"/>
                <w:lang w:eastAsia="ko-KR"/>
              </w:rPr>
            </w:pPr>
            <w:r>
              <w:rPr>
                <w:rFonts w:ascii="Tahoma" w:eastAsia="Batang" w:hAnsi="Tahoma"/>
                <w:b/>
                <w:szCs w:val="24"/>
                <w:lang w:eastAsia="ko-KR"/>
              </w:rPr>
              <w:t>Other:</w:t>
            </w:r>
          </w:p>
          <w:p w:rsidR="00484B2B" w:rsidRPr="001747DF" w:rsidRDefault="00484B2B" w:rsidP="00A20652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</w:tc>
      </w:tr>
      <w:tr w:rsidR="00853DEC" w:rsidRPr="009B450D" w:rsidTr="008D7112">
        <w:tc>
          <w:tcPr>
            <w:tcW w:w="1123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53DEC" w:rsidRPr="001747DF" w:rsidRDefault="00B96C4B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PREVENTION MEASURES:</w:t>
            </w:r>
          </w:p>
        </w:tc>
      </w:tr>
      <w:tr w:rsidR="00853DEC" w:rsidRPr="009B450D" w:rsidTr="008D7112">
        <w:trPr>
          <w:trHeight w:val="1090"/>
        </w:trPr>
        <w:tc>
          <w:tcPr>
            <w:tcW w:w="11236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tbl>
            <w:tblPr>
              <w:tblStyle w:val="TableGrid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4993"/>
              <w:gridCol w:w="4993"/>
            </w:tblGrid>
            <w:tr w:rsidR="00484B2B" w:rsidTr="00484B2B">
              <w:tc>
                <w:tcPr>
                  <w:tcW w:w="4993" w:type="dxa"/>
                </w:tcPr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Physical/Social Environmental Change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Agency Policy/System Change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Staff Training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Counseling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Team Meeting to address ISP Changes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Appointment with Medical Care Provider</w:t>
                  </w:r>
                </w:p>
                <w:p w:rsidR="00484B2B" w:rsidRPr="00A1162E" w:rsidRDefault="00484B2B" w:rsidP="00B96C4B">
                  <w:pPr>
                    <w:pStyle w:val="TableText"/>
                    <w:spacing w:before="40" w:after="40"/>
                    <w:ind w:left="0"/>
                    <w:rPr>
                      <w:rFonts w:cs="Arial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4993" w:type="dxa"/>
                </w:tcPr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>Medication Changes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>Follow up Appointment Scheduled</w:t>
                  </w:r>
                </w:p>
                <w:p w:rsidR="00484B2B" w:rsidRPr="00A1162E" w:rsidRDefault="00A20652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>PT/OT/Speech Referral m</w:t>
                  </w:r>
                  <w:r w:rsidR="00484B2B"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>ade to address communication or mobility concern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Diet Change Ordered </w:t>
                  </w:r>
                </w:p>
                <w:p w:rsidR="00484B2B" w:rsidRPr="00A1162E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1162E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Home Health Care </w:t>
                  </w:r>
                </w:p>
                <w:p w:rsidR="00484B2B" w:rsidRPr="00A1162E" w:rsidRDefault="00484B2B" w:rsidP="00B96C4B">
                  <w:pPr>
                    <w:pStyle w:val="TableText"/>
                    <w:spacing w:before="40" w:after="40"/>
                    <w:ind w:left="0"/>
                    <w:rPr>
                      <w:rFonts w:cs="Arial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:rsidR="00B96C4B" w:rsidRPr="00A20652" w:rsidRDefault="00A20652" w:rsidP="00B96C4B">
            <w:pPr>
              <w:pStyle w:val="TableText"/>
              <w:spacing w:before="40" w:after="40"/>
              <w:rPr>
                <w:rFonts w:ascii="Tahoma" w:hAnsi="Tahoma" w:cs="Tahoma"/>
                <w:b/>
                <w:spacing w:val="0"/>
                <w:sz w:val="20"/>
                <w:szCs w:val="22"/>
              </w:rPr>
            </w:pPr>
            <w:r>
              <w:rPr>
                <w:rFonts w:ascii="Tahoma" w:hAnsi="Tahoma" w:cs="Tahoma"/>
                <w:b/>
                <w:spacing w:val="0"/>
                <w:sz w:val="20"/>
                <w:szCs w:val="22"/>
              </w:rPr>
              <w:t>Other:</w:t>
            </w:r>
          </w:p>
          <w:p w:rsidR="00B96C4B" w:rsidRPr="001747DF" w:rsidRDefault="00B96C4B" w:rsidP="00A20652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</w:tc>
      </w:tr>
      <w:tr w:rsidR="00853DEC" w:rsidRPr="009B450D" w:rsidTr="008D7112">
        <w:tc>
          <w:tcPr>
            <w:tcW w:w="1123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4A73F3">
              <w:rPr>
                <w:rFonts w:ascii="Arial" w:hAnsi="Arial" w:cs="Arial"/>
                <w:b/>
              </w:rPr>
              <w:t>INVESTIGATIVE AGENT REVIEW:</w:t>
            </w:r>
          </w:p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4A73F3">
              <w:rPr>
                <w:rFonts w:ascii="Arial" w:hAnsi="Arial" w:cs="Arial"/>
                <w:b/>
              </w:rPr>
              <w:t>Comments &amp; Questions:</w:t>
            </w:r>
          </w:p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:rsidR="00A20652" w:rsidRPr="004A73F3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:rsidR="00A20652" w:rsidRPr="004A73F3" w:rsidRDefault="00A20652" w:rsidP="00A2065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4A73F3">
              <w:rPr>
                <w:rFonts w:ascii="Arial" w:hAnsi="Arial" w:cs="Arial"/>
                <w:b/>
              </w:rPr>
              <w:t>REVIEW COMPLETED DATE:                                                             IA NAME:</w:t>
            </w:r>
          </w:p>
        </w:tc>
      </w:tr>
      <w:tr w:rsidR="00A1162E" w:rsidRPr="009B450D" w:rsidTr="008D7112">
        <w:tc>
          <w:tcPr>
            <w:tcW w:w="1123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162E" w:rsidRDefault="00A1162E" w:rsidP="004A73F3">
            <w:pPr>
              <w:tabs>
                <w:tab w:val="left" w:pos="612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A73F3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                                                                                                                    </w:t>
            </w:r>
            <w:r w:rsidRPr="004A73F3">
              <w:rPr>
                <w:rFonts w:ascii="Arial" w:hAnsi="Arial" w:cs="Arial"/>
                <w:b/>
              </w:rPr>
              <w:t xml:space="preserve"> </w:t>
            </w:r>
            <w:r w:rsidR="004A73F3" w:rsidRPr="004A73F3">
              <w:rPr>
                <w:rFonts w:ascii="Arial" w:hAnsi="Arial" w:cs="Arial"/>
                <w:b/>
                <w:sz w:val="16"/>
                <w:szCs w:val="16"/>
              </w:rPr>
              <w:t>DODD MUI</w:t>
            </w:r>
          </w:p>
          <w:p w:rsidR="004A73F3" w:rsidRPr="004A73F3" w:rsidRDefault="004A73F3" w:rsidP="004A73F3">
            <w:pPr>
              <w:tabs>
                <w:tab w:val="left" w:pos="612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LAW ENFORCEMENT MUI FORM – DECEMBER 2018</w:t>
            </w:r>
          </w:p>
        </w:tc>
      </w:tr>
    </w:tbl>
    <w:p w:rsidR="00EE1F50" w:rsidRPr="00ED029C" w:rsidRDefault="00A1162E" w:rsidP="00534810">
      <w:pPr>
        <w:pStyle w:val="BodyText"/>
        <w:tabs>
          <w:tab w:val="left" w:pos="9282"/>
        </w:tabs>
        <w:spacing w:before="240"/>
        <w:ind w:left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</w:t>
      </w:r>
      <w:r w:rsidR="00534810">
        <w:rPr>
          <w:rFonts w:cs="Arial"/>
        </w:rPr>
        <w:tab/>
      </w:r>
    </w:p>
    <w:sectPr w:rsidR="00EE1F50" w:rsidRPr="00ED029C" w:rsidSect="0022105B">
      <w:headerReference w:type="default" r:id="rId8"/>
      <w:footerReference w:type="first" r:id="rId9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AC" w:rsidRDefault="003D2BAC">
      <w:r>
        <w:separator/>
      </w:r>
    </w:p>
  </w:endnote>
  <w:endnote w:type="continuationSeparator" w:id="0">
    <w:p w:rsidR="003D2BAC" w:rsidRDefault="003D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543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231" w:rsidRDefault="008D7112">
        <w:pPr>
          <w:pStyle w:val="Footer"/>
          <w:jc w:val="right"/>
        </w:pPr>
      </w:p>
    </w:sdtContent>
  </w:sdt>
  <w:p w:rsidR="008D0231" w:rsidRDefault="008D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AC" w:rsidRDefault="003D2BAC">
      <w:r>
        <w:separator/>
      </w:r>
    </w:p>
  </w:footnote>
  <w:footnote w:type="continuationSeparator" w:id="0">
    <w:p w:rsidR="003D2BAC" w:rsidRDefault="003D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31" w:rsidRDefault="008D0231">
    <w:pPr>
      <w:pStyle w:val="Header"/>
    </w:pPr>
  </w:p>
  <w:p w:rsidR="008D0231" w:rsidRPr="00EE1F50" w:rsidRDefault="008D0231" w:rsidP="00EE1F50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3F5"/>
    <w:multiLevelType w:val="hybridMultilevel"/>
    <w:tmpl w:val="9606F424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6D51"/>
    <w:multiLevelType w:val="hybridMultilevel"/>
    <w:tmpl w:val="0CB03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65D4E">
      <w:start w:val="1"/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02AC"/>
    <w:multiLevelType w:val="hybridMultilevel"/>
    <w:tmpl w:val="5C327404"/>
    <w:lvl w:ilvl="0" w:tplc="B554EC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D5A"/>
    <w:multiLevelType w:val="hybridMultilevel"/>
    <w:tmpl w:val="CAF6D4AC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18B5142F"/>
    <w:multiLevelType w:val="hybridMultilevel"/>
    <w:tmpl w:val="E2BE1848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FE7EDD"/>
    <w:multiLevelType w:val="hybridMultilevel"/>
    <w:tmpl w:val="67F81FBE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 w15:restartNumberingAfterBreak="0">
    <w:nsid w:val="1F472537"/>
    <w:multiLevelType w:val="hybridMultilevel"/>
    <w:tmpl w:val="DF90428A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7" w15:restartNumberingAfterBreak="0">
    <w:nsid w:val="2B772CA4"/>
    <w:multiLevelType w:val="hybridMultilevel"/>
    <w:tmpl w:val="986E2ECC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8" w15:restartNumberingAfterBreak="0">
    <w:nsid w:val="37BC6756"/>
    <w:multiLevelType w:val="hybridMultilevel"/>
    <w:tmpl w:val="2772A6C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4D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5823719"/>
    <w:multiLevelType w:val="hybridMultilevel"/>
    <w:tmpl w:val="E9D06FE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1B0160"/>
    <w:multiLevelType w:val="hybridMultilevel"/>
    <w:tmpl w:val="D234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6566"/>
    <w:multiLevelType w:val="hybridMultilevel"/>
    <w:tmpl w:val="EB1E69B6"/>
    <w:lvl w:ilvl="0" w:tplc="B554EC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C4AA3"/>
    <w:multiLevelType w:val="hybridMultilevel"/>
    <w:tmpl w:val="4C5248D0"/>
    <w:lvl w:ilvl="0" w:tplc="B554EC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E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C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EB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E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40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A6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6B419E"/>
    <w:multiLevelType w:val="hybridMultilevel"/>
    <w:tmpl w:val="376A4010"/>
    <w:lvl w:ilvl="0" w:tplc="CF765D4E">
      <w:start w:val="1"/>
      <w:numFmt w:val="bullet"/>
      <w:lvlText w:val=""/>
      <w:lvlJc w:val="left"/>
      <w:pPr>
        <w:tabs>
          <w:tab w:val="num" w:pos="792"/>
        </w:tabs>
        <w:ind w:left="648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738E7282"/>
    <w:multiLevelType w:val="hybridMultilevel"/>
    <w:tmpl w:val="76B8FE3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4C73A1"/>
    <w:multiLevelType w:val="hybridMultilevel"/>
    <w:tmpl w:val="52108A9E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0"/>
  </w:num>
  <w:num w:numId="11">
    <w:abstractNumId w:val="10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C"/>
    <w:rsid w:val="00020F7D"/>
    <w:rsid w:val="000300CD"/>
    <w:rsid w:val="00040BA0"/>
    <w:rsid w:val="000617A0"/>
    <w:rsid w:val="000624AC"/>
    <w:rsid w:val="000C2B4E"/>
    <w:rsid w:val="000D6360"/>
    <w:rsid w:val="000F3667"/>
    <w:rsid w:val="0010326A"/>
    <w:rsid w:val="001747DF"/>
    <w:rsid w:val="001A2B7F"/>
    <w:rsid w:val="001C2EB5"/>
    <w:rsid w:val="002101FE"/>
    <w:rsid w:val="0022105B"/>
    <w:rsid w:val="002904E1"/>
    <w:rsid w:val="00290628"/>
    <w:rsid w:val="002A3924"/>
    <w:rsid w:val="002B0277"/>
    <w:rsid w:val="002B0E41"/>
    <w:rsid w:val="0031227A"/>
    <w:rsid w:val="003215AD"/>
    <w:rsid w:val="0032306A"/>
    <w:rsid w:val="00334535"/>
    <w:rsid w:val="003472B0"/>
    <w:rsid w:val="00351A1E"/>
    <w:rsid w:val="00355084"/>
    <w:rsid w:val="00356540"/>
    <w:rsid w:val="00383328"/>
    <w:rsid w:val="003A7E7B"/>
    <w:rsid w:val="003B4805"/>
    <w:rsid w:val="003D2BAC"/>
    <w:rsid w:val="003F4F5C"/>
    <w:rsid w:val="004322F8"/>
    <w:rsid w:val="004448D3"/>
    <w:rsid w:val="00445A6D"/>
    <w:rsid w:val="00462A0C"/>
    <w:rsid w:val="00484B2B"/>
    <w:rsid w:val="0048686C"/>
    <w:rsid w:val="004A73F3"/>
    <w:rsid w:val="00534810"/>
    <w:rsid w:val="00535D6C"/>
    <w:rsid w:val="00573B0F"/>
    <w:rsid w:val="00590EF3"/>
    <w:rsid w:val="005A5954"/>
    <w:rsid w:val="005C406F"/>
    <w:rsid w:val="005E19D9"/>
    <w:rsid w:val="005E517B"/>
    <w:rsid w:val="0060359A"/>
    <w:rsid w:val="00615541"/>
    <w:rsid w:val="006644F2"/>
    <w:rsid w:val="00666098"/>
    <w:rsid w:val="00666C33"/>
    <w:rsid w:val="0067001E"/>
    <w:rsid w:val="006D297B"/>
    <w:rsid w:val="0076441F"/>
    <w:rsid w:val="007921AD"/>
    <w:rsid w:val="00794C67"/>
    <w:rsid w:val="007A5330"/>
    <w:rsid w:val="007B3E74"/>
    <w:rsid w:val="007B4495"/>
    <w:rsid w:val="007C22B1"/>
    <w:rsid w:val="007E2DD4"/>
    <w:rsid w:val="007E3484"/>
    <w:rsid w:val="00807EEB"/>
    <w:rsid w:val="00814F39"/>
    <w:rsid w:val="00830B04"/>
    <w:rsid w:val="0084052C"/>
    <w:rsid w:val="00853DEC"/>
    <w:rsid w:val="00885EF8"/>
    <w:rsid w:val="008D0231"/>
    <w:rsid w:val="008D6A6B"/>
    <w:rsid w:val="008D7112"/>
    <w:rsid w:val="008F0C3C"/>
    <w:rsid w:val="00931E02"/>
    <w:rsid w:val="00940994"/>
    <w:rsid w:val="00953173"/>
    <w:rsid w:val="00955870"/>
    <w:rsid w:val="009569B0"/>
    <w:rsid w:val="00966167"/>
    <w:rsid w:val="009A03FA"/>
    <w:rsid w:val="009B0EAE"/>
    <w:rsid w:val="009B450D"/>
    <w:rsid w:val="009E7948"/>
    <w:rsid w:val="009F36DC"/>
    <w:rsid w:val="00A1162E"/>
    <w:rsid w:val="00A12C9E"/>
    <w:rsid w:val="00A20652"/>
    <w:rsid w:val="00A41B4A"/>
    <w:rsid w:val="00A54CBD"/>
    <w:rsid w:val="00AA1D70"/>
    <w:rsid w:val="00AB0D11"/>
    <w:rsid w:val="00AB1313"/>
    <w:rsid w:val="00AC332F"/>
    <w:rsid w:val="00AD0702"/>
    <w:rsid w:val="00AE6035"/>
    <w:rsid w:val="00B01723"/>
    <w:rsid w:val="00B02807"/>
    <w:rsid w:val="00B13345"/>
    <w:rsid w:val="00B479F6"/>
    <w:rsid w:val="00B70793"/>
    <w:rsid w:val="00B77BDD"/>
    <w:rsid w:val="00B96C4B"/>
    <w:rsid w:val="00BA25B3"/>
    <w:rsid w:val="00BC4577"/>
    <w:rsid w:val="00BE1B5F"/>
    <w:rsid w:val="00C06E2A"/>
    <w:rsid w:val="00C32130"/>
    <w:rsid w:val="00C6012D"/>
    <w:rsid w:val="00CA29DD"/>
    <w:rsid w:val="00CA30CF"/>
    <w:rsid w:val="00CA6252"/>
    <w:rsid w:val="00CF3A49"/>
    <w:rsid w:val="00D03DF3"/>
    <w:rsid w:val="00DA6D70"/>
    <w:rsid w:val="00DC3D24"/>
    <w:rsid w:val="00DD1023"/>
    <w:rsid w:val="00DD408D"/>
    <w:rsid w:val="00DE29F6"/>
    <w:rsid w:val="00E1448D"/>
    <w:rsid w:val="00E15AB0"/>
    <w:rsid w:val="00E479D2"/>
    <w:rsid w:val="00E84B97"/>
    <w:rsid w:val="00E92048"/>
    <w:rsid w:val="00EA192A"/>
    <w:rsid w:val="00EB7290"/>
    <w:rsid w:val="00ED029C"/>
    <w:rsid w:val="00EE174B"/>
    <w:rsid w:val="00EE1F50"/>
    <w:rsid w:val="00EE208D"/>
    <w:rsid w:val="00EE6E5D"/>
    <w:rsid w:val="00EF21C3"/>
    <w:rsid w:val="00F20A72"/>
    <w:rsid w:val="00F375B5"/>
    <w:rsid w:val="00F72E4B"/>
    <w:rsid w:val="00F8548E"/>
    <w:rsid w:val="00F901D3"/>
    <w:rsid w:val="00FC5733"/>
    <w:rsid w:val="00FD216D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75E9D46-60B7-403F-B282-5268E82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F50"/>
    <w:pPr>
      <w:widowControl w:val="0"/>
    </w:pPr>
  </w:style>
  <w:style w:type="paragraph" w:styleId="Heading1">
    <w:name w:val="heading 1"/>
    <w:basedOn w:val="Normal"/>
    <w:next w:val="Normal"/>
    <w:qFormat/>
    <w:rsid w:val="00EE1F50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Label">
    <w:name w:val="FieldLabel"/>
    <w:basedOn w:val="Normal"/>
    <w:rsid w:val="00EE1F50"/>
    <w:pPr>
      <w:spacing w:before="20" w:after="60"/>
    </w:pPr>
  </w:style>
  <w:style w:type="paragraph" w:customStyle="1" w:styleId="FieldText">
    <w:name w:val="FieldText"/>
    <w:basedOn w:val="Normal"/>
    <w:rsid w:val="00EE1F50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E1F50"/>
    <w:pPr>
      <w:tabs>
        <w:tab w:val="center" w:pos="4153"/>
        <w:tab w:val="right" w:pos="8306"/>
      </w:tabs>
    </w:pPr>
  </w:style>
  <w:style w:type="paragraph" w:styleId="TOC2">
    <w:name w:val="toc 2"/>
    <w:basedOn w:val="Normal"/>
    <w:next w:val="Normal"/>
    <w:semiHidden/>
    <w:rsid w:val="00EE1F50"/>
    <w:pPr>
      <w:tabs>
        <w:tab w:val="right" w:leader="dot" w:pos="9071"/>
      </w:tabs>
    </w:pPr>
    <w:rPr>
      <w:smallCaps/>
    </w:rPr>
  </w:style>
  <w:style w:type="paragraph" w:styleId="Footer">
    <w:name w:val="footer"/>
    <w:basedOn w:val="Normal"/>
    <w:link w:val="FooterChar"/>
    <w:uiPriority w:val="99"/>
    <w:rsid w:val="00EE1F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E19D9"/>
    <w:rPr>
      <w:sz w:val="16"/>
      <w:szCs w:val="16"/>
    </w:rPr>
  </w:style>
  <w:style w:type="paragraph" w:styleId="CommentText">
    <w:name w:val="annotation text"/>
    <w:basedOn w:val="Normal"/>
    <w:semiHidden/>
    <w:rsid w:val="005E19D9"/>
  </w:style>
  <w:style w:type="paragraph" w:styleId="CommentSubject">
    <w:name w:val="annotation subject"/>
    <w:basedOn w:val="CommentText"/>
    <w:next w:val="CommentText"/>
    <w:semiHidden/>
    <w:rsid w:val="005E19D9"/>
    <w:rPr>
      <w:b/>
      <w:bCs/>
    </w:rPr>
  </w:style>
  <w:style w:type="paragraph" w:styleId="BalloonText">
    <w:name w:val="Balloon Text"/>
    <w:basedOn w:val="Normal"/>
    <w:semiHidden/>
    <w:rsid w:val="005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00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92048"/>
    <w:pPr>
      <w:widowControl/>
      <w:spacing w:after="120" w:line="0" w:lineRule="atLeast"/>
      <w:ind w:left="360"/>
    </w:pPr>
    <w:rPr>
      <w:rFonts w:ascii="Arial" w:hAnsi="Arial"/>
      <w:spacing w:val="-5"/>
    </w:rPr>
  </w:style>
  <w:style w:type="paragraph" w:customStyle="1" w:styleId="TableText">
    <w:name w:val="Table Text"/>
    <w:basedOn w:val="Normal"/>
    <w:rsid w:val="009B450D"/>
    <w:pPr>
      <w:widowControl/>
      <w:ind w:left="14"/>
    </w:pPr>
    <w:rPr>
      <w:rFonts w:ascii="Arial" w:hAnsi="Arial"/>
      <w:spacing w:val="-5"/>
      <w:sz w:val="16"/>
    </w:rPr>
  </w:style>
  <w:style w:type="table" w:styleId="TableWeb2">
    <w:name w:val="Table Web 2"/>
    <w:basedOn w:val="TableNormal"/>
    <w:rsid w:val="009B450D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Normal"/>
    <w:link w:val="TextChar"/>
    <w:rsid w:val="00C6012D"/>
    <w:pPr>
      <w:widowControl/>
    </w:pPr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C6012D"/>
    <w:rPr>
      <w:rFonts w:ascii="Tahoma" w:eastAsia="Batang" w:hAnsi="Tahoma"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C6012D"/>
    <w:pPr>
      <w:widowControl/>
      <w:ind w:left="720"/>
      <w:contextualSpacing/>
    </w:pPr>
    <w:rPr>
      <w:rFonts w:ascii="Tahoma" w:eastAsia="Batang" w:hAnsi="Tahoma"/>
      <w:sz w:val="16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1C2EB5"/>
  </w:style>
  <w:style w:type="character" w:customStyle="1" w:styleId="FooterChar">
    <w:name w:val="Footer Char"/>
    <w:basedOn w:val="DefaultParagraphFont"/>
    <w:link w:val="Footer"/>
    <w:uiPriority w:val="99"/>
    <w:rsid w:val="001C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h.deal\AppData\Roaming\Microsoft\Templates\Project%20overview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overview statement.dot</Template>
  <TotalTime>1</TotalTime>
  <Pages>2</Pages>
  <Words>274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Deal, Edith</dc:creator>
  <cp:lastModifiedBy>Smith, Roxane</cp:lastModifiedBy>
  <cp:revision>3</cp:revision>
  <cp:lastPrinted>2013-05-06T19:24:00Z</cp:lastPrinted>
  <dcterms:created xsi:type="dcterms:W3CDTF">2018-12-24T20:55:00Z</dcterms:created>
  <dcterms:modified xsi:type="dcterms:W3CDTF">2018-12-27T23:15:00Z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TC011414131033</vt:lpwstr>
  </property>
</Properties>
</file>