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F9" w:rsidRDefault="00743BF9" w:rsidP="00743BF9">
      <w:pPr>
        <w:jc w:val="center"/>
        <w:rPr>
          <w:b/>
        </w:rPr>
      </w:pPr>
      <w:r w:rsidRPr="00DC477A">
        <w:rPr>
          <w:b/>
        </w:rPr>
        <w:t xml:space="preserve">HIGH SCHOOL DIPLOMA/GED </w:t>
      </w:r>
      <w:r w:rsidR="00877616">
        <w:rPr>
          <w:b/>
        </w:rPr>
        <w:t xml:space="preserve">RULE </w:t>
      </w:r>
      <w:r w:rsidRPr="00DC477A">
        <w:rPr>
          <w:b/>
        </w:rPr>
        <w:t>WAIVER REQUEST</w:t>
      </w:r>
      <w:r w:rsidR="00877616">
        <w:rPr>
          <w:b/>
        </w:rPr>
        <w:t xml:space="preserve"> FORM</w:t>
      </w:r>
    </w:p>
    <w:p w:rsidR="00877616" w:rsidRDefault="00877616" w:rsidP="00877616">
      <w:pPr>
        <w:rPr>
          <w:b/>
        </w:rPr>
      </w:pPr>
      <w:bookmarkStart w:id="0" w:name="_GoBack"/>
      <w:bookmarkEnd w:id="0"/>
      <w:r>
        <w:rPr>
          <w:b/>
        </w:rPr>
        <w:t xml:space="preserve">The purpose of the rule waiver process is to allow direct support professionals up to one year to obtain their GED or high school diploma as </w:t>
      </w:r>
      <w:r w:rsidR="00C05199">
        <w:rPr>
          <w:b/>
        </w:rPr>
        <w:t>required in rule 5123: 2-1-02 (D</w:t>
      </w:r>
      <w:r>
        <w:rPr>
          <w:b/>
        </w:rPr>
        <w:t xml:space="preserve">)(1)(c).  </w:t>
      </w:r>
    </w:p>
    <w:p w:rsidR="00743BF9" w:rsidRDefault="00743BF9" w:rsidP="00743BF9">
      <w:pPr>
        <w:jc w:val="both"/>
        <w:rPr>
          <w:rStyle w:val="Hyperlink"/>
          <w:color w:val="auto"/>
          <w:u w:val="none"/>
        </w:rPr>
      </w:pPr>
      <w:r w:rsidRPr="00152F03">
        <w:t>Instructions:  Please fill out this form completely and return</w:t>
      </w:r>
      <w:r w:rsidR="00D9060B">
        <w:t xml:space="preserve"> the word document</w:t>
      </w:r>
      <w:r w:rsidR="0072537A">
        <w:t xml:space="preserve"> via email to:</w:t>
      </w:r>
      <w:r w:rsidR="00747230" w:rsidRPr="00747230">
        <w:rPr>
          <w:rStyle w:val="Hyperlink"/>
          <w:color w:val="auto"/>
          <w:u w:val="none"/>
        </w:rPr>
        <w:t xml:space="preserve"> </w:t>
      </w:r>
    </w:p>
    <w:p w:rsidR="0072537A" w:rsidRPr="0072537A" w:rsidRDefault="0072537A" w:rsidP="0072537A">
      <w:pPr>
        <w:jc w:val="center"/>
        <w:rPr>
          <w:b/>
          <w:sz w:val="28"/>
          <w:szCs w:val="28"/>
        </w:rPr>
      </w:pPr>
      <w:hyperlink r:id="rId6" w:history="1">
        <w:r w:rsidRPr="0072537A">
          <w:rPr>
            <w:rStyle w:val="Hyperlink"/>
            <w:b/>
            <w:sz w:val="28"/>
            <w:szCs w:val="28"/>
          </w:rPr>
          <w:t>Diploma-GEDWaiver@dodd.ohio.gov</w:t>
        </w:r>
      </w:hyperlink>
      <w:r w:rsidRPr="0072537A">
        <w:rPr>
          <w:b/>
          <w:sz w:val="28"/>
          <w:szCs w:val="28"/>
        </w:rPr>
        <w:t xml:space="preserve"> </w:t>
      </w:r>
    </w:p>
    <w:p w:rsidR="00634DD3" w:rsidRDefault="00634DD3" w:rsidP="00743BF9">
      <w:r>
        <w:t xml:space="preserve">Date of Request:  </w:t>
      </w:r>
      <w:sdt>
        <w:sdtPr>
          <w:rPr>
            <w:color w:val="808080" w:themeColor="background1" w:themeShade="80"/>
          </w:rPr>
          <w:id w:val="-197398736"/>
          <w:placeholder>
            <w:docPart w:val="53A5C84D1F504277B8931B24326D0B35"/>
          </w:placeholder>
          <w:text/>
        </w:sdtPr>
        <w:sdtEndPr/>
        <w:sdtContent>
          <w:r w:rsidRPr="00634DD3">
            <w:rPr>
              <w:color w:val="808080" w:themeColor="background1" w:themeShade="80"/>
            </w:rPr>
            <w:t>Click here to enter a date.</w:t>
          </w:r>
        </w:sdtContent>
      </w:sdt>
    </w:p>
    <w:p w:rsidR="00743BF9" w:rsidRPr="00152F03" w:rsidRDefault="00743BF9" w:rsidP="00743BF9">
      <w:r w:rsidRPr="00152F03">
        <w:t>Agency Name:</w:t>
      </w:r>
      <w:r>
        <w:t xml:space="preserve">   </w:t>
      </w:r>
      <w:sdt>
        <w:sdtPr>
          <w:id w:val="2042550355"/>
          <w:placeholder>
            <w:docPart w:val="C303CC8935CF4629A436AE78615D662C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jc w:val="both"/>
      </w:pPr>
      <w:r w:rsidRPr="00152F03">
        <w:t>Agency Contact Person:</w:t>
      </w:r>
      <w:r>
        <w:t xml:space="preserve">  </w:t>
      </w:r>
      <w:sdt>
        <w:sdtPr>
          <w:id w:val="-453553667"/>
          <w:placeholder>
            <w:docPart w:val="E4A9FBD46F374A11A6CEF19F04800F84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jc w:val="both"/>
      </w:pPr>
      <w:r w:rsidRPr="00152F03">
        <w:t>Contact Person’s Email Address:</w:t>
      </w:r>
      <w:r>
        <w:t xml:space="preserve">  </w:t>
      </w:r>
      <w:sdt>
        <w:sdtPr>
          <w:id w:val="-1089312096"/>
          <w:placeholder>
            <w:docPart w:val="85D2499726B64D4C9597F02102B817D8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>
        <w:t>Full n</w:t>
      </w:r>
      <w:r w:rsidRPr="00152F03">
        <w:t>ame of employee for whom the waiver is requested</w:t>
      </w:r>
      <w:r>
        <w:t xml:space="preserve">:   </w:t>
      </w:r>
      <w:sdt>
        <w:sdtPr>
          <w:tag w:val="Full name of employee for whom"/>
          <w:id w:val="413213906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>
        <w:t xml:space="preserve">Last 4 digits of SS#:  </w:t>
      </w:r>
      <w:sdt>
        <w:sdtPr>
          <w:tag w:val="Full name of employee for whom"/>
          <w:id w:val="-1217650567"/>
          <w:placeholder>
            <w:docPart w:val="9F4D8D5D65BA4282A4D8CF8B28D66B0C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>
        <w:t xml:space="preserve">Date of Birth:  </w:t>
      </w:r>
      <w:sdt>
        <w:sdtPr>
          <w:rPr>
            <w:color w:val="808080" w:themeColor="background1" w:themeShade="80"/>
          </w:rPr>
          <w:tag w:val="Full name of employee for whom"/>
          <w:id w:val="1002470343"/>
          <w:placeholder>
            <w:docPart w:val="0A4EB81BF70545DA847EA69D0666FAC5"/>
          </w:placeholder>
          <w:text/>
        </w:sdtPr>
        <w:sdtEndPr/>
        <w:sdtContent>
          <w:r w:rsidR="00634DD3" w:rsidRPr="00634DD3">
            <w:rPr>
              <w:color w:val="808080" w:themeColor="background1" w:themeShade="80"/>
            </w:rPr>
            <w:t>Click here to enter a date.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Date of Hire</w:t>
      </w:r>
      <w:r>
        <w:t xml:space="preserve">:  </w:t>
      </w:r>
      <w:sdt>
        <w:sdtPr>
          <w:id w:val="38489212"/>
          <w:placeholder>
            <w:docPart w:val="A5F5C1139E1340BB8358CF75A11446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9710E">
            <w:rPr>
              <w:rStyle w:val="PlaceholderText"/>
            </w:rPr>
            <w:t>Click here to enter a date.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Job Title</w:t>
      </w:r>
      <w:r>
        <w:t xml:space="preserve">:  </w:t>
      </w:r>
      <w:sdt>
        <w:sdtPr>
          <w:id w:val="597917999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Pr="00152F03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Job Duties</w:t>
      </w:r>
      <w:r>
        <w:t xml:space="preserve">:  </w:t>
      </w:r>
      <w:sdt>
        <w:sdtPr>
          <w:id w:val="964004460"/>
          <w:placeholder>
            <w:docPart w:val="9299C8749B0C4977A696C85058CDBC1D"/>
          </w:placeholder>
          <w:showingPlcHdr/>
          <w:text/>
        </w:sdtPr>
        <w:sdtEndPr/>
        <w:sdtContent>
          <w:r w:rsidRPr="0059710E">
            <w:rPr>
              <w:rStyle w:val="PlaceholderText"/>
            </w:rPr>
            <w:t>Click here to enter text.</w:t>
          </w:r>
        </w:sdtContent>
      </w:sdt>
    </w:p>
    <w:p w:rsidR="00743BF9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 xml:space="preserve">Is this employee responsible for administering medications to any individual?  </w:t>
      </w:r>
      <w:sdt>
        <w:sdtPr>
          <w:id w:val="330956800"/>
          <w:placeholder>
            <w:docPart w:val="270C2504B7AD432685E14DCD5EE9619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9710E">
            <w:rPr>
              <w:rStyle w:val="PlaceholderText"/>
            </w:rPr>
            <w:t>Choose an item.</w:t>
          </w:r>
        </w:sdtContent>
      </w:sdt>
    </w:p>
    <w:p w:rsidR="00877616" w:rsidRPr="00877616" w:rsidRDefault="00877616" w:rsidP="00877616">
      <w:pPr>
        <w:pStyle w:val="ListParagraph"/>
        <w:jc w:val="center"/>
        <w:rPr>
          <w:i/>
        </w:rPr>
      </w:pPr>
      <w:r w:rsidRPr="00877616">
        <w:rPr>
          <w:i/>
        </w:rPr>
        <w:t>NOTE:  The HSD/GED requirement for medication administration cannot be waived.</w:t>
      </w:r>
    </w:p>
    <w:p w:rsidR="00877616" w:rsidRDefault="00743BF9" w:rsidP="00743BF9">
      <w:pPr>
        <w:pStyle w:val="ListParagraph"/>
        <w:numPr>
          <w:ilvl w:val="0"/>
          <w:numId w:val="1"/>
        </w:numPr>
        <w:jc w:val="both"/>
      </w:pPr>
      <w:r w:rsidRPr="00152F03">
        <w:t>Is the employee enrolled in a GED program</w:t>
      </w:r>
      <w:r w:rsidR="00877616">
        <w:t xml:space="preserve">?  </w:t>
      </w:r>
      <w:sdt>
        <w:sdtPr>
          <w:id w:val="290638665"/>
          <w:placeholder>
            <w:docPart w:val="54F267383F8E4868AB199EDA87BC538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77616" w:rsidRPr="0059710E">
            <w:rPr>
              <w:rStyle w:val="PlaceholderText"/>
            </w:rPr>
            <w:t>Choose an item.</w:t>
          </w:r>
        </w:sdtContent>
      </w:sdt>
    </w:p>
    <w:p w:rsidR="00743BF9" w:rsidRDefault="00877616" w:rsidP="00877616">
      <w:pPr>
        <w:pStyle w:val="ListParagraph"/>
        <w:numPr>
          <w:ilvl w:val="0"/>
          <w:numId w:val="1"/>
        </w:numPr>
        <w:jc w:val="both"/>
      </w:pPr>
      <w:r>
        <w:t>W</w:t>
      </w:r>
      <w:r w:rsidR="00743BF9" w:rsidRPr="00152F03">
        <w:t>hen is completion of the GED expected?</w:t>
      </w:r>
      <w:r>
        <w:t xml:space="preserve">  </w:t>
      </w:r>
      <w:sdt>
        <w:sdtPr>
          <w:id w:val="-1151442686"/>
          <w:placeholder>
            <w:docPart w:val="9299C8749B0C4977A696C85058CDBC1D"/>
          </w:placeholder>
          <w:showingPlcHdr/>
          <w:text/>
        </w:sdtPr>
        <w:sdtEndPr/>
        <w:sdtContent>
          <w:r w:rsidR="00743BF9" w:rsidRPr="0059710E">
            <w:rPr>
              <w:rStyle w:val="PlaceholderText"/>
            </w:rPr>
            <w:t>Click here to enter text.</w:t>
          </w:r>
        </w:sdtContent>
      </w:sdt>
    </w:p>
    <w:p w:rsidR="00877616" w:rsidRDefault="00877616" w:rsidP="00877616">
      <w:pPr>
        <w:pStyle w:val="ListParagraph"/>
        <w:numPr>
          <w:ilvl w:val="0"/>
          <w:numId w:val="1"/>
        </w:numPr>
        <w:jc w:val="both"/>
      </w:pPr>
      <w:r w:rsidRPr="00152F03">
        <w:t>Explanation of why the provider would like to maintain the employee in a direct service position</w:t>
      </w:r>
      <w:r>
        <w:t>:</w:t>
      </w:r>
    </w:p>
    <w:sdt>
      <w:sdtPr>
        <w:id w:val="1160583866"/>
        <w:placeholder>
          <w:docPart w:val="48CA1A98A2A54EFFACAB564E4604391D"/>
        </w:placeholder>
        <w:showingPlcHdr/>
        <w:text/>
      </w:sdtPr>
      <w:sdtEndPr/>
      <w:sdtContent>
        <w:p w:rsidR="00877616" w:rsidRPr="00152F03" w:rsidRDefault="00877616" w:rsidP="00877616">
          <w:pPr>
            <w:pStyle w:val="ListParagraph"/>
            <w:jc w:val="both"/>
          </w:pPr>
          <w:r w:rsidRPr="0059710E">
            <w:rPr>
              <w:rStyle w:val="PlaceholderText"/>
            </w:rPr>
            <w:t>Click here to enter text.</w:t>
          </w:r>
        </w:p>
      </w:sdtContent>
    </w:sdt>
    <w:p w:rsidR="00877616" w:rsidRPr="00152F03" w:rsidRDefault="00877616" w:rsidP="00877616">
      <w:pPr>
        <w:pStyle w:val="ListParagraph"/>
        <w:jc w:val="both"/>
      </w:pPr>
    </w:p>
    <w:p w:rsidR="005D77D6" w:rsidRDefault="005D77D6"/>
    <w:sectPr w:rsidR="005D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94D"/>
    <w:multiLevelType w:val="hybridMultilevel"/>
    <w:tmpl w:val="8550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9"/>
    <w:rsid w:val="005D77D6"/>
    <w:rsid w:val="00634DD3"/>
    <w:rsid w:val="0072537A"/>
    <w:rsid w:val="00743BF9"/>
    <w:rsid w:val="00747230"/>
    <w:rsid w:val="007640B9"/>
    <w:rsid w:val="00877616"/>
    <w:rsid w:val="00C05199"/>
    <w:rsid w:val="00D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57CE"/>
  <w15:chartTrackingRefBased/>
  <w15:docId w15:val="{218646CA-144F-450A-AE51-CB5E812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3B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3BF9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72537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loma-GEDWaiver@dodd.ohio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3627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03CC8935CF4629A436AE78615D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3E87-24E1-4F59-A775-5D3CF8F2ADE6}"/>
      </w:docPartPr>
      <w:docPartBody>
        <w:p w:rsidR="00F625EE" w:rsidRDefault="00723369" w:rsidP="00723369">
          <w:pPr>
            <w:pStyle w:val="C303CC8935CF4629A436AE78615D662C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E4A9FBD46F374A11A6CEF19F0480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D70B-C161-4425-B763-A7E65488086E}"/>
      </w:docPartPr>
      <w:docPartBody>
        <w:p w:rsidR="00F625EE" w:rsidRDefault="00723369" w:rsidP="00723369">
          <w:pPr>
            <w:pStyle w:val="E4A9FBD46F374A11A6CEF19F04800F84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85D2499726B64D4C9597F02102B8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C17A-FA9D-471F-B504-30E833E8DDEB}"/>
      </w:docPartPr>
      <w:docPartBody>
        <w:p w:rsidR="00F625EE" w:rsidRDefault="00723369" w:rsidP="00723369">
          <w:pPr>
            <w:pStyle w:val="85D2499726B64D4C9597F02102B817D8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9299C8749B0C4977A696C85058CD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983C-11D3-4F52-BFBD-D237A8D813B3}"/>
      </w:docPartPr>
      <w:docPartBody>
        <w:p w:rsidR="00F625EE" w:rsidRDefault="00723369" w:rsidP="00723369">
          <w:pPr>
            <w:pStyle w:val="9299C8749B0C4977A696C85058CDBC1D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9F4D8D5D65BA4282A4D8CF8B28D6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7CEA-5DB9-4306-9F48-A1A3DAE94E30}"/>
      </w:docPartPr>
      <w:docPartBody>
        <w:p w:rsidR="00F625EE" w:rsidRDefault="00723369" w:rsidP="00723369">
          <w:pPr>
            <w:pStyle w:val="9F4D8D5D65BA4282A4D8CF8B28D66B0C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0A4EB81BF70545DA847EA69D0666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85AF-E831-4AB4-8B2C-DF451446E3B7}"/>
      </w:docPartPr>
      <w:docPartBody>
        <w:p w:rsidR="00F625EE" w:rsidRDefault="00723369" w:rsidP="00723369">
          <w:pPr>
            <w:pStyle w:val="0A4EB81BF70545DA847EA69D0666FAC5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A5F5C1139E1340BB8358CF75A114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128F-0C6D-4C71-8B7B-DB596C625C7A}"/>
      </w:docPartPr>
      <w:docPartBody>
        <w:p w:rsidR="00F625EE" w:rsidRDefault="00723369" w:rsidP="00723369">
          <w:pPr>
            <w:pStyle w:val="A5F5C1139E1340BB8358CF75A1144607"/>
          </w:pPr>
          <w:r w:rsidRPr="0059710E">
            <w:rPr>
              <w:rStyle w:val="PlaceholderText"/>
            </w:rPr>
            <w:t>Click here to enter a date.</w:t>
          </w:r>
        </w:p>
      </w:docPartBody>
    </w:docPart>
    <w:docPart>
      <w:docPartPr>
        <w:name w:val="270C2504B7AD432685E14DCD5EE9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3310-8AFE-4FF3-8DED-B36EFE0455D4}"/>
      </w:docPartPr>
      <w:docPartBody>
        <w:p w:rsidR="00F625EE" w:rsidRDefault="00723369" w:rsidP="00723369">
          <w:pPr>
            <w:pStyle w:val="270C2504B7AD432685E14DCD5EE96196"/>
          </w:pPr>
          <w:r w:rsidRPr="0059710E">
            <w:rPr>
              <w:rStyle w:val="PlaceholderText"/>
            </w:rPr>
            <w:t>Choose an item.</w:t>
          </w:r>
        </w:p>
      </w:docPartBody>
    </w:docPart>
    <w:docPart>
      <w:docPartPr>
        <w:name w:val="54F267383F8E4868AB199EDA87BC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835E-5CB5-4D74-860E-75AC8CE93DDE}"/>
      </w:docPartPr>
      <w:docPartBody>
        <w:p w:rsidR="00476955" w:rsidRDefault="00B54064" w:rsidP="00B54064">
          <w:pPr>
            <w:pStyle w:val="54F267383F8E4868AB199EDA87BC5388"/>
          </w:pPr>
          <w:r w:rsidRPr="0059710E">
            <w:rPr>
              <w:rStyle w:val="PlaceholderText"/>
            </w:rPr>
            <w:t>Choose an item.</w:t>
          </w:r>
        </w:p>
      </w:docPartBody>
    </w:docPart>
    <w:docPart>
      <w:docPartPr>
        <w:name w:val="48CA1A98A2A54EFFACAB564E4604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0311-8C06-48C4-BDB4-318D25C9608C}"/>
      </w:docPartPr>
      <w:docPartBody>
        <w:p w:rsidR="00476955" w:rsidRDefault="00B54064" w:rsidP="00B54064">
          <w:pPr>
            <w:pStyle w:val="48CA1A98A2A54EFFACAB564E4604391D"/>
          </w:pPr>
          <w:r w:rsidRPr="0059710E">
            <w:rPr>
              <w:rStyle w:val="PlaceholderText"/>
            </w:rPr>
            <w:t>Click here to enter text.</w:t>
          </w:r>
        </w:p>
      </w:docPartBody>
    </w:docPart>
    <w:docPart>
      <w:docPartPr>
        <w:name w:val="53A5C84D1F504277B8931B24326D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E8E4-244E-41A6-8E11-A457C7174878}"/>
      </w:docPartPr>
      <w:docPartBody>
        <w:p w:rsidR="00051E38" w:rsidRDefault="00E852D3" w:rsidP="00E852D3">
          <w:pPr>
            <w:pStyle w:val="53A5C84D1F504277B8931B24326D0B35"/>
          </w:pPr>
          <w:r w:rsidRPr="005971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69"/>
    <w:rsid w:val="00051E38"/>
    <w:rsid w:val="000A59A6"/>
    <w:rsid w:val="00476955"/>
    <w:rsid w:val="00723369"/>
    <w:rsid w:val="00B54064"/>
    <w:rsid w:val="00E852D3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2D3"/>
  </w:style>
  <w:style w:type="paragraph" w:customStyle="1" w:styleId="C303CC8935CF4629A436AE78615D662C">
    <w:name w:val="C303CC8935CF4629A436AE78615D662C"/>
    <w:rsid w:val="00723369"/>
  </w:style>
  <w:style w:type="paragraph" w:customStyle="1" w:styleId="E4A9FBD46F374A11A6CEF19F04800F84">
    <w:name w:val="E4A9FBD46F374A11A6CEF19F04800F84"/>
    <w:rsid w:val="00723369"/>
  </w:style>
  <w:style w:type="paragraph" w:customStyle="1" w:styleId="85D2499726B64D4C9597F02102B817D8">
    <w:name w:val="85D2499726B64D4C9597F02102B817D8"/>
    <w:rsid w:val="00723369"/>
  </w:style>
  <w:style w:type="paragraph" w:customStyle="1" w:styleId="9299C8749B0C4977A696C85058CDBC1D">
    <w:name w:val="9299C8749B0C4977A696C85058CDBC1D"/>
    <w:rsid w:val="00723369"/>
  </w:style>
  <w:style w:type="paragraph" w:customStyle="1" w:styleId="9F4D8D5D65BA4282A4D8CF8B28D66B0C">
    <w:name w:val="9F4D8D5D65BA4282A4D8CF8B28D66B0C"/>
    <w:rsid w:val="00723369"/>
  </w:style>
  <w:style w:type="paragraph" w:customStyle="1" w:styleId="0A4EB81BF70545DA847EA69D0666FAC5">
    <w:name w:val="0A4EB81BF70545DA847EA69D0666FAC5"/>
    <w:rsid w:val="00723369"/>
  </w:style>
  <w:style w:type="paragraph" w:customStyle="1" w:styleId="A5F5C1139E1340BB8358CF75A1144607">
    <w:name w:val="A5F5C1139E1340BB8358CF75A1144607"/>
    <w:rsid w:val="00723369"/>
  </w:style>
  <w:style w:type="paragraph" w:customStyle="1" w:styleId="270C2504B7AD432685E14DCD5EE96196">
    <w:name w:val="270C2504B7AD432685E14DCD5EE96196"/>
    <w:rsid w:val="00723369"/>
  </w:style>
  <w:style w:type="paragraph" w:customStyle="1" w:styleId="54F267383F8E4868AB199EDA87BC5388">
    <w:name w:val="54F267383F8E4868AB199EDA87BC5388"/>
    <w:rsid w:val="00B54064"/>
  </w:style>
  <w:style w:type="paragraph" w:customStyle="1" w:styleId="48CA1A98A2A54EFFACAB564E4604391D">
    <w:name w:val="48CA1A98A2A54EFFACAB564E4604391D"/>
    <w:rsid w:val="00B54064"/>
  </w:style>
  <w:style w:type="paragraph" w:customStyle="1" w:styleId="53A5C84D1F504277B8931B24326D0B35">
    <w:name w:val="53A5C84D1F504277B8931B24326D0B35"/>
    <w:rsid w:val="00E85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Prather, Vanessa</dc:creator>
  <cp:keywords/>
  <dc:description/>
  <cp:lastModifiedBy>Hill, Michael</cp:lastModifiedBy>
  <cp:revision>2</cp:revision>
  <dcterms:created xsi:type="dcterms:W3CDTF">2017-07-14T18:26:00Z</dcterms:created>
  <dcterms:modified xsi:type="dcterms:W3CDTF">2017-07-14T18:26:00Z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