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12" w:rsidRDefault="00E91126" w:rsidP="00F86D12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-114300</wp:posOffset>
                </wp:positionV>
                <wp:extent cx="7207250" cy="9486900"/>
                <wp:effectExtent l="9525" t="9525" r="31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0" cy="9486900"/>
                          <a:chOff x="106527600" y="105441750"/>
                          <a:chExt cx="7207250" cy="942975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2000" y="114642900"/>
                            <a:ext cx="54292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1396" w:rsidRPr="00EF0E3E" w:rsidRDefault="00031396" w:rsidP="00F86D12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6527600" y="105441750"/>
                            <a:ext cx="7207250" cy="1428750"/>
                            <a:chOff x="106527600" y="105441750"/>
                            <a:chExt cx="7207250" cy="1428750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928400" y="10652760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31396" w:rsidRDefault="00031396" w:rsidP="00F86D12">
                                <w:pPr>
                                  <w:widowControl w:val="0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</w:pPr>
                                <w:smartTag w:uri="urn:schemas-microsoft-com:office:smarttags" w:element="PersonName"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Jed W. Morison</w:t>
                                  </w:r>
                                </w:smartTag>
                              </w:p>
                              <w:p w:rsidR="00031396" w:rsidRDefault="00031396" w:rsidP="00F86D12">
                                <w:pPr>
                                  <w:widowControl w:val="0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>Superintendent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727750" y="105641775"/>
                              <a:ext cx="6007100" cy="857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31396" w:rsidRDefault="00031396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w w:val="150"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031396" w:rsidRPr="00354B2A" w:rsidRDefault="00031396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jc w:val="center"/>
                                  <w:rPr>
                                    <w:rFonts w:ascii="Tahoma" w:hAnsi="Tahoma" w:cs="Tahoma"/>
                                    <w:w w:val="148"/>
                                    <w:sz w:val="22"/>
                                    <w:szCs w:val="22"/>
                                  </w:rPr>
                                </w:pPr>
                                <w:smartTag w:uri="urn:schemas-microsoft-com:office:smarttags" w:element="City">
                                  <w:r w:rsidRPr="00354B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w w:val="148"/>
                                      <w:sz w:val="22"/>
                                      <w:szCs w:val="22"/>
                                    </w:rPr>
                                    <w:t>Franklin</w:t>
                                  </w:r>
                                </w:smartTag>
                                <w:r w:rsidRPr="00354B2A">
                                  <w:rPr>
                                    <w:rFonts w:ascii="Tahoma" w:hAnsi="Tahoma" w:cs="Tahoma"/>
                                    <w:b/>
                                    <w:bCs/>
                                    <w:w w:val="148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smartTag w:uri="urn:schemas-microsoft-com:office:smarttags" w:element="place">
                                  <w:smartTag w:uri="urn:schemas-microsoft-com:office:smarttags" w:element="PlaceType">
                                    <w:r w:rsidRPr="00354B2A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w w:val="148"/>
                                        <w:sz w:val="22"/>
                                        <w:szCs w:val="22"/>
                                      </w:rPr>
                                      <w:t>County</w:t>
                                    </w:r>
                                  </w:smartTag>
                                  <w:r w:rsidRPr="00354B2A">
                                    <w:rPr>
                                      <w:rFonts w:ascii="Tahoma" w:hAnsi="Tahoma" w:cs="Tahoma"/>
                                      <w:b/>
                                      <w:bCs/>
                                      <w:w w:val="14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martTag w:uri="urn:schemas-microsoft-com:office:smarttags" w:element="PlaceName">
                                    <w:r w:rsidRPr="00354B2A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w w:val="148"/>
                                        <w:sz w:val="22"/>
                                        <w:szCs w:val="22"/>
                                      </w:rPr>
                                      <w:t>Board</w:t>
                                    </w:r>
                                  </w:smartTag>
                                </w:smartTag>
                                <w:r w:rsidRPr="00354B2A">
                                  <w:rPr>
                                    <w:rFonts w:ascii="Tahoma" w:hAnsi="Tahoma" w:cs="Tahoma"/>
                                    <w:b/>
                                    <w:bCs/>
                                    <w:w w:val="148"/>
                                    <w:sz w:val="22"/>
                                    <w:szCs w:val="22"/>
                                  </w:rPr>
                                  <w:t xml:space="preserve"> of Developmental Disabilities</w:t>
                                </w:r>
                                <w:r w:rsidRPr="00354B2A">
                                  <w:rPr>
                                    <w:rFonts w:ascii="Tahoma" w:hAnsi="Tahoma" w:cs="Tahoma"/>
                                    <w:w w:val="148"/>
                                    <w:sz w:val="22"/>
                                    <w:szCs w:val="22"/>
                                  </w:rPr>
                                  <w:t xml:space="preserve">                                          </w:t>
                                </w:r>
                              </w:p>
                              <w:p w:rsidR="00031396" w:rsidRDefault="00031396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jc w:val="center"/>
                                  <w:rPr>
                                    <w:rFonts w:ascii="Tahoma" w:hAnsi="Tahoma" w:cs="Tahoma"/>
                                    <w:color w:val="0000FF"/>
                                  </w:rPr>
                                </w:pPr>
                              </w:p>
                              <w:p w:rsidR="00031396" w:rsidRDefault="00031396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jc w:val="center"/>
                                  <w:rPr>
                                    <w:rFonts w:ascii="Tahoma" w:hAnsi="Tahoma" w:cs="Tahoma"/>
                                    <w:color w:val="0000FF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031396" w:rsidRDefault="00031396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rPr>
                                    <w:rFonts w:ascii="Tahoma" w:hAnsi="Tahoma" w:cs="Tahoma"/>
                                    <w:w w:val="110"/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031396" w:rsidRDefault="00031396" w:rsidP="00F86D12">
                                <w:pPr>
                                  <w:widowControl w:val="0"/>
                                  <w:tabs>
                                    <w:tab w:val="left" w:pos="2880"/>
                                  </w:tabs>
                                  <w:jc w:val="center"/>
                                  <w:rPr>
                                    <w:rFonts w:ascii="Tahoma" w:hAnsi="Tahoma" w:cs="Tahoma"/>
                                    <w:w w:val="11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w w:val="110"/>
                                  </w:rPr>
                                  <w:t xml:space="preserve">2879 Johnstown </w:t>
                                </w:r>
                                <w:proofErr w:type="gramStart"/>
                                <w:r>
                                  <w:rPr>
                                    <w:rFonts w:ascii="Tahoma" w:hAnsi="Tahoma" w:cs="Tahoma"/>
                                    <w:w w:val="110"/>
                                  </w:rPr>
                                  <w:t>Road  •</w:t>
                                </w:r>
                                <w:proofErr w:type="gramEnd"/>
                                <w:r>
                                  <w:rPr>
                                    <w:rFonts w:ascii="Tahoma" w:hAnsi="Tahoma" w:cs="Tahoma"/>
                                    <w:w w:val="110"/>
                                  </w:rPr>
                                  <w:t xml:space="preserve">  </w:t>
                                </w:r>
                                <w:smartTag w:uri="urn:schemas-microsoft-com:office:smarttags" w:element="place">
                                  <w:smartTag w:uri="urn:schemas-microsoft-com:office:smarttags" w:element="City">
                                    <w:r>
                                      <w:rPr>
                                        <w:rFonts w:ascii="Tahoma" w:hAnsi="Tahoma" w:cs="Tahoma"/>
                                        <w:w w:val="110"/>
                                      </w:rPr>
                                      <w:t>Columbus</w:t>
                                    </w:r>
                                  </w:smartTag>
                                  <w:r>
                                    <w:rPr>
                                      <w:rFonts w:ascii="Tahoma" w:hAnsi="Tahoma" w:cs="Tahoma"/>
                                      <w:w w:val="110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>
                                      <w:rPr>
                                        <w:rFonts w:ascii="Tahoma" w:hAnsi="Tahoma" w:cs="Tahoma"/>
                                        <w:w w:val="110"/>
                                      </w:rPr>
                                      <w:t>Ohio</w:t>
                                    </w:r>
                                  </w:smartTag>
                                  <w:r>
                                    <w:rPr>
                                      <w:rFonts w:ascii="Tahoma" w:hAnsi="Tahoma" w:cs="Tahoma"/>
                                      <w:w w:val="110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>
                                      <w:rPr>
                                        <w:rFonts w:ascii="Tahoma" w:hAnsi="Tahoma" w:cs="Tahoma"/>
                                        <w:w w:val="110"/>
                                      </w:rPr>
                                      <w:t>43219</w:t>
                                    </w:r>
                                  </w:smartTag>
                                </w:smartTag>
                                <w:r>
                                  <w:rPr>
                                    <w:rFonts w:ascii="Tahoma" w:hAnsi="Tahoma" w:cs="Tahoma"/>
                                    <w:w w:val="110"/>
                                  </w:rPr>
                                  <w:t xml:space="preserve">  •  614-475-6440  •  www.fcbdd.org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956350" y="105937050"/>
                              <a:ext cx="548640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31396" w:rsidRPr="00354B2A" w:rsidRDefault="00031396" w:rsidP="00F86D12">
                                <w:pPr>
                                  <w:widowControl w:val="0"/>
                                  <w:jc w:val="center"/>
                                  <w:rPr>
                                    <w:b/>
                                    <w:i/>
                                    <w:iCs/>
                                    <w:spacing w:val="30"/>
                                    <w:sz w:val="22"/>
                                    <w:szCs w:val="22"/>
                                  </w:rPr>
                                </w:pPr>
                                <w:r w:rsidRPr="00354B2A">
                                  <w:rPr>
                                    <w:b/>
                                    <w:i/>
                                    <w:iCs/>
                                    <w:spacing w:val="30"/>
                                    <w:sz w:val="22"/>
                                    <w:szCs w:val="22"/>
                                  </w:rPr>
                                  <w:t xml:space="preserve">Helping people to </w:t>
                                </w:r>
                                <w:proofErr w:type="gramStart"/>
                                <w:r w:rsidRPr="00354B2A">
                                  <w:rPr>
                                    <w:b/>
                                    <w:i/>
                                    <w:iCs/>
                                    <w:spacing w:val="30"/>
                                    <w:sz w:val="22"/>
                                    <w:szCs w:val="22"/>
                                  </w:rPr>
                                  <w:t>live,</w:t>
                                </w:r>
                                <w:proofErr w:type="gramEnd"/>
                                <w:r w:rsidRPr="00354B2A">
                                  <w:rPr>
                                    <w:b/>
                                    <w:i/>
                                    <w:iCs/>
                                    <w:spacing w:val="30"/>
                                    <w:sz w:val="22"/>
                                    <w:szCs w:val="22"/>
                                  </w:rPr>
                                  <w:t xml:space="preserve"> learn and work in our community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" name="Line 8"/>
                          <wps:cNvCnPr/>
                          <wps:spPr bwMode="auto">
                            <a:xfrm>
                              <a:off x="107784900" y="105660825"/>
                              <a:ext cx="59436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/>
                          <wps:spPr bwMode="auto">
                            <a:xfrm>
                              <a:off x="107784900" y="106479975"/>
                              <a:ext cx="59436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/>
                          <wps:spPr bwMode="auto">
                            <a:xfrm>
                              <a:off x="113728500" y="105670350"/>
                              <a:ext cx="0" cy="8001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0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106527600" y="105441750"/>
                              <a:ext cx="1257300" cy="1257300"/>
                              <a:chOff x="106527600" y="105441750"/>
                              <a:chExt cx="1257300" cy="1257300"/>
                            </a:xfrm>
                          </wpg:grpSpPr>
                          <wpg:grpSp>
                            <wpg:cNvPr id="11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577493" y="105498900"/>
                                <a:ext cx="1150257" cy="1146175"/>
                                <a:chOff x="107727750" y="107613450"/>
                                <a:chExt cx="1114425" cy="1146175"/>
                              </a:xfrm>
                            </wpg:grpSpPr>
                            <wps:wsp>
                              <wps:cNvPr id="12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727750" y="107613450"/>
                                  <a:ext cx="1114425" cy="1143000"/>
                                </a:xfrm>
                                <a:prstGeom prst="plaque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905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956350" y="107616625"/>
                                  <a:ext cx="6858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31396" w:rsidRDefault="00031396" w:rsidP="00F86D12">
                                    <w:pPr>
                                      <w:widowControl w:val="0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smartTag w:uri="urn:schemas-microsoft-com:office:smarttags" w:element="place">
                                      <w:smartTag w:uri="urn:schemas-microsoft-com:office:smarttags" w:element="PlaceName"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>Franklin</w:t>
                                        </w:r>
                                      </w:smartTag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laceName"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>County</w:t>
                                        </w:r>
                                      </w:smartTag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927775" y="108502450"/>
                                  <a:ext cx="7429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31396" w:rsidRDefault="00031396" w:rsidP="00F86D12">
                                    <w:pPr>
                                      <w:widowControl w:val="0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 xml:space="preserve">Developmental </w:t>
                                    </w:r>
                                  </w:p>
                                  <w:p w:rsidR="00031396" w:rsidRDefault="00031396" w:rsidP="00F86D12">
                                    <w:pPr>
                                      <w:widowControl w:val="0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Disabilities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16" descr="Persk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14916" y="107756325"/>
                                  <a:ext cx="745809" cy="77152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0000FF"/>
                                    </a:gs>
                                    <a:gs pos="100000">
                                      <a:srgbClr val="0000FF">
                                        <a:gamma/>
                                        <a:tint val="5725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16" name="AutoShap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27600" y="105441750"/>
                                <a:ext cx="1257300" cy="1257300"/>
                              </a:xfrm>
                              <a:prstGeom prst="plaque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7" name="Text Box 18"/>
                            <wps:cNvSpPr txBox="1">
                              <a:spLocks noChangeArrowheads="1"/>
                            </wps:cNvSpPr>
                            <wps:spPr bwMode="auto">
                              <a:xfrm rot="-983421">
                                <a:off x="106953844" y="10629900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1396" w:rsidRDefault="00031396" w:rsidP="00F86D12">
                                  <w:pPr>
                                    <w:widowControl w:val="0"/>
                                    <w:rPr>
                                      <w:rFonts w:ascii="Marigold" w:hAnsi="Marigold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Marigold" w:hAnsi="Marigold"/>
                                      <w:sz w:val="8"/>
                                      <w:szCs w:val="8"/>
                                    </w:rPr>
                                    <w:t>Perske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48pt;margin-top:-9pt;width:567.5pt;height:747pt;z-index:251657728" coordorigin="1065276,1054417" coordsize="72072,94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74420;top:1146429;width:5429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EHMIA&#10;AADaAAAADwAAAGRycy9kb3ducmV2LnhtbESPQWsCMRSE74X+h/CE3mpWhVC2RtGK4LVapL09Nq+7&#10;wc3Luslq7K9vhEKPw8x8w8yXybXiQn2wnjVMxgUI4soby7WGj8P2+QVEiMgGW8+k4UYBlovHhzmW&#10;xl/5nS77WIsM4VCihibGrpQyVA05DGPfEWfv2/cOY5Z9LU2P1wx3rZwWhZIOLeeFBjt6a6g67Qen&#10;YZM+z0kpNRuON3X+sevha2JJ66dRWr2CiJTif/ivvTMapnC/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QQcwgAAANoAAAAPAAAAAAAAAAAAAAAAAJgCAABkcnMvZG93&#10;bnJldi54bWxQSwUGAAAAAAQABAD1AAAAhwMAAAAA&#10;" filled="f" stroked="f" insetpen="t">
                  <v:textbox inset="2.88pt,2.88pt,2.88pt,2.88pt">
                    <w:txbxContent>
                      <w:p w:rsidR="00031396" w:rsidRPr="00EF0E3E" w:rsidRDefault="00031396" w:rsidP="00F86D12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1065276;top:1054417;width:72072;height:14288" coordorigin="1065276,1054417" coordsize="72072,14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5" o:spid="_x0000_s1029" type="#_x0000_t202" style="position:absolute;left:1129284;top:1065276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588MA&#10;AADaAAAADwAAAGRycy9kb3ducmV2LnhtbESPT2sCMRTE74V+h/AKvdWstQRZjdI/CL1qRdrbY/Pc&#10;Dd28rJusRj99Iwg9DjPzG2a+TK4VR+qD9axhPCpAEFfeWK41bL9WT1MQISIbbD2ThjMFWC7u7+ZY&#10;Gn/iNR03sRYZwqFEDU2MXSllqBpyGEa+I87e3vcOY5Z9LU2Ppwx3rXwuCiUdWs4LDXb03lD1uxmc&#10;ho/0fUhKqcmwO6vDxb4NP2NLWj8+pNcZiEgp/odv7U+j4QWuV/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Q588MAAADaAAAADwAAAAAAAAAAAAAAAACYAgAAZHJzL2Rv&#10;d25yZXYueG1sUEsFBgAAAAAEAAQA9QAAAIgDAAAAAA==&#10;" filled="f" stroked="f" insetpen="t">
                    <v:textbox inset="2.88pt,2.88pt,2.88pt,2.88pt">
                      <w:txbxContent>
                        <w:p w:rsidR="00031396" w:rsidRDefault="00031396" w:rsidP="00F86D12">
                          <w:pPr>
                            <w:widowControl w:val="0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Jed W. Morison</w:t>
                            </w:r>
                          </w:smartTag>
                        </w:p>
                        <w:p w:rsidR="00031396" w:rsidRDefault="00031396" w:rsidP="00F86D12">
                          <w:pPr>
                            <w:widowControl w:val="0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Superintendent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077277;top:1056417;width:60071;height:8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VcsMA&#10;AADaAAAADwAAAGRycy9kb3ducmV2LnhtbESPQWvCQBSE7wX/w/KE3upG0Vaiq4ig5KCERg8eH9ln&#10;Esy+jdk1pv/eLRR6HGbmG2a57k0tOmpdZVnBeBSBIM6trrhQcD7tPuYgnEfWWFsmBT/kYL0avC0x&#10;1vbJ39RlvhABwi5GBaX3TSyly0sy6Ea2IQ7e1bYGfZBtIXWLzwA3tZxE0ac0WHFYKLGhbUn5LXsY&#10;Bdf75Gu/L8aHo0umfEnTNMk6qdT7sN8sQHjq/X/4r51oBTP4vRJu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6VcsMAAADaAAAADwAAAAAAAAAAAAAAAACYAgAAZHJzL2Rv&#10;d25yZXYueG1sUEsFBgAAAAAEAAQA9QAAAIgDAAAAAA==&#10;" filled="f" stroked="f" strokeweight="1.5pt" insetpen="t">
                    <v:textbox inset="2.88pt,2.88pt,2.88pt,2.88pt">
                      <w:txbxContent>
                        <w:p w:rsidR="00031396" w:rsidRDefault="00031396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w w:val="150"/>
                              <w:sz w:val="8"/>
                              <w:szCs w:val="8"/>
                            </w:rPr>
                          </w:pPr>
                        </w:p>
                        <w:p w:rsidR="00031396" w:rsidRPr="00354B2A" w:rsidRDefault="00031396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jc w:val="center"/>
                            <w:rPr>
                              <w:rFonts w:ascii="Tahoma" w:hAnsi="Tahoma" w:cs="Tahoma"/>
                              <w:w w:val="148"/>
                              <w:sz w:val="22"/>
                              <w:szCs w:val="22"/>
                            </w:rPr>
                          </w:pPr>
                          <w:smartTag w:uri="urn:schemas-microsoft-com:office:smarttags" w:element="City">
                            <w:r w:rsidRPr="00354B2A">
                              <w:rPr>
                                <w:rFonts w:ascii="Tahoma" w:hAnsi="Tahoma" w:cs="Tahoma"/>
                                <w:b/>
                                <w:bCs/>
                                <w:w w:val="148"/>
                                <w:sz w:val="22"/>
                                <w:szCs w:val="22"/>
                              </w:rPr>
                              <w:t>Franklin</w:t>
                            </w:r>
                          </w:smartTag>
                          <w:r w:rsidRPr="00354B2A">
                            <w:rPr>
                              <w:rFonts w:ascii="Tahoma" w:hAnsi="Tahoma" w:cs="Tahoma"/>
                              <w:b/>
                              <w:bCs/>
                              <w:w w:val="148"/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 w:rsidRPr="00354B2A">
                                <w:rPr>
                                  <w:rFonts w:ascii="Tahoma" w:hAnsi="Tahoma" w:cs="Tahoma"/>
                                  <w:b/>
                                  <w:bCs/>
                                  <w:w w:val="148"/>
                                  <w:sz w:val="22"/>
                                  <w:szCs w:val="22"/>
                                </w:rPr>
                                <w:t>County</w:t>
                              </w:r>
                            </w:smartTag>
                            <w:r w:rsidRPr="00354B2A">
                              <w:rPr>
                                <w:rFonts w:ascii="Tahoma" w:hAnsi="Tahoma" w:cs="Tahoma"/>
                                <w:b/>
                                <w:bCs/>
                                <w:w w:val="148"/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354B2A">
                                <w:rPr>
                                  <w:rFonts w:ascii="Tahoma" w:hAnsi="Tahoma" w:cs="Tahoma"/>
                                  <w:b/>
                                  <w:bCs/>
                                  <w:w w:val="148"/>
                                  <w:sz w:val="22"/>
                                  <w:szCs w:val="22"/>
                                </w:rPr>
                                <w:t>Board</w:t>
                              </w:r>
                            </w:smartTag>
                          </w:smartTag>
                          <w:r w:rsidRPr="00354B2A">
                            <w:rPr>
                              <w:rFonts w:ascii="Tahoma" w:hAnsi="Tahoma" w:cs="Tahoma"/>
                              <w:b/>
                              <w:bCs/>
                              <w:w w:val="148"/>
                              <w:sz w:val="22"/>
                              <w:szCs w:val="22"/>
                            </w:rPr>
                            <w:t xml:space="preserve"> of Developmental Disabilities</w:t>
                          </w:r>
                          <w:r w:rsidRPr="00354B2A">
                            <w:rPr>
                              <w:rFonts w:ascii="Tahoma" w:hAnsi="Tahoma" w:cs="Tahoma"/>
                              <w:w w:val="148"/>
                              <w:sz w:val="22"/>
                              <w:szCs w:val="22"/>
                            </w:rPr>
                            <w:t xml:space="preserve">                                          </w:t>
                          </w:r>
                        </w:p>
                        <w:p w:rsidR="00031396" w:rsidRDefault="00031396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jc w:val="center"/>
                            <w:rPr>
                              <w:rFonts w:ascii="Tahoma" w:hAnsi="Tahoma" w:cs="Tahoma"/>
                              <w:color w:val="0000FF"/>
                            </w:rPr>
                          </w:pPr>
                        </w:p>
                        <w:p w:rsidR="00031396" w:rsidRDefault="00031396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jc w:val="center"/>
                            <w:rPr>
                              <w:rFonts w:ascii="Tahoma" w:hAnsi="Tahoma" w:cs="Tahoma"/>
                              <w:color w:val="0000FF"/>
                              <w:sz w:val="14"/>
                              <w:szCs w:val="14"/>
                            </w:rPr>
                          </w:pPr>
                        </w:p>
                        <w:p w:rsidR="00031396" w:rsidRDefault="00031396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rPr>
                              <w:rFonts w:ascii="Tahoma" w:hAnsi="Tahoma" w:cs="Tahoma"/>
                              <w:w w:val="110"/>
                              <w:sz w:val="10"/>
                              <w:szCs w:val="10"/>
                            </w:rPr>
                          </w:pPr>
                        </w:p>
                        <w:p w:rsidR="00031396" w:rsidRDefault="00031396" w:rsidP="00F86D12">
                          <w:pPr>
                            <w:widowControl w:val="0"/>
                            <w:tabs>
                              <w:tab w:val="left" w:pos="2880"/>
                            </w:tabs>
                            <w:jc w:val="center"/>
                            <w:rPr>
                              <w:rFonts w:ascii="Tahoma" w:hAnsi="Tahoma" w:cs="Tahoma"/>
                              <w:w w:val="110"/>
                            </w:rPr>
                          </w:pPr>
                          <w:r>
                            <w:rPr>
                              <w:rFonts w:ascii="Tahoma" w:hAnsi="Tahoma" w:cs="Tahoma"/>
                              <w:w w:val="110"/>
                            </w:rPr>
                            <w:t xml:space="preserve">2879 Johnstown 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w w:val="110"/>
                            </w:rPr>
                            <w:t>Road  •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w w:val="110"/>
                            </w:rPr>
                            <w:t xml:space="preserve"> 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Tahoma" w:hAnsi="Tahoma" w:cs="Tahoma"/>
                                  <w:w w:val="110"/>
                                </w:rPr>
                                <w:t>Columbus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w w:val="11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Tahoma" w:hAnsi="Tahoma" w:cs="Tahoma"/>
                                  <w:w w:val="110"/>
                                </w:rPr>
                                <w:t>Ohio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w w:val="110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Tahoma" w:hAnsi="Tahoma" w:cs="Tahoma"/>
                                  <w:w w:val="110"/>
                                </w:rPr>
                                <w:t>43219</w:t>
                              </w:r>
                            </w:smartTag>
                          </w:smartTag>
                          <w:r>
                            <w:rPr>
                              <w:rFonts w:ascii="Tahoma" w:hAnsi="Tahoma" w:cs="Tahoma"/>
                              <w:w w:val="110"/>
                            </w:rPr>
                            <w:t xml:space="preserve">  •  614-475-6440  •  www.fcbdd.org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1079563;top:1059370;width:54864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CH8IA&#10;AADaAAAADwAAAGRycy9kb3ducmV2LnhtbESPT2sCMRTE74V+h/AK3mrWFkLZGsU/FHpVS2lvj81z&#10;N7h5WTdZjf30jSB4HGbmN8x0nlwrTtQH61nDZFyAIK68sVxr+Np9PL+BCBHZYOuZNFwowHz2+DDF&#10;0vgzb+i0jbXIEA4lamhi7EopQ9WQwzD2HXH29r53GLPsa2l6PGe4a+VLUSjp0HJeaLCjVUPVYTs4&#10;Dev0c0xKqdfh+6KOf3Y5/E4saT16Sot3EJFSvIdv7U+jQcH1Sr4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2gIfwgAAANoAAAAPAAAAAAAAAAAAAAAAAJgCAABkcnMvZG93&#10;bnJldi54bWxQSwUGAAAAAAQABAD1AAAAhwMAAAAA&#10;" filled="f" stroked="f" insetpen="t">
                    <v:textbox inset="2.88pt,2.88pt,2.88pt,2.88pt">
                      <w:txbxContent>
                        <w:p w:rsidR="00031396" w:rsidRPr="00354B2A" w:rsidRDefault="00031396" w:rsidP="00F86D12">
                          <w:pPr>
                            <w:widowControl w:val="0"/>
                            <w:jc w:val="center"/>
                            <w:rPr>
                              <w:b/>
                              <w:i/>
                              <w:iCs/>
                              <w:spacing w:val="30"/>
                              <w:sz w:val="22"/>
                              <w:szCs w:val="22"/>
                            </w:rPr>
                          </w:pPr>
                          <w:r w:rsidRPr="00354B2A">
                            <w:rPr>
                              <w:b/>
                              <w:i/>
                              <w:iCs/>
                              <w:spacing w:val="30"/>
                              <w:sz w:val="22"/>
                              <w:szCs w:val="22"/>
                            </w:rPr>
                            <w:t xml:space="preserve">Helping people to </w:t>
                          </w:r>
                          <w:proofErr w:type="gramStart"/>
                          <w:r w:rsidRPr="00354B2A">
                            <w:rPr>
                              <w:b/>
                              <w:i/>
                              <w:iCs/>
                              <w:spacing w:val="30"/>
                              <w:sz w:val="22"/>
                              <w:szCs w:val="22"/>
                            </w:rPr>
                            <w:t>live,</w:t>
                          </w:r>
                          <w:proofErr w:type="gramEnd"/>
                          <w:r w:rsidRPr="00354B2A">
                            <w:rPr>
                              <w:b/>
                              <w:i/>
                              <w:iCs/>
                              <w:spacing w:val="30"/>
                              <w:sz w:val="22"/>
                              <w:szCs w:val="22"/>
                            </w:rPr>
                            <w:t xml:space="preserve"> learn and work in our community</w:t>
                          </w:r>
                        </w:p>
                      </w:txbxContent>
                    </v:textbox>
                  </v:shape>
                  <v:line id="Line 8" o:spid="_x0000_s1032" style="position:absolute;visibility:visible;mso-wrap-style:square" from="1077849,1056608" to="1137285,105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OmAcMAAADaAAAADwAAAGRycy9kb3ducmV2LnhtbESPQWsCMRSE70L/Q3iF3jRbwVZWoxRB&#10;tNCDbgvq7XXzTJZuXpZNum7/vREKHoeZ+YaZL3tXi47aUHlW8DzKQBCXXldsFHx9rodTECEia6w9&#10;k4I/CrBcPAzmmGt/4T11RTQiQTjkqMDG2ORShtKSwzDyDXHyzr51GJNsjdQtXhLc1XKcZS/SYcVp&#10;wWJDK0vlT/HrFGzORWE/cGeo83b6fTq8S3OcKPX02L/NQETq4z38395qBa9wu5JugF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DpgHDAAAA2gAAAA8AAAAAAAAAAAAA&#10;AAAAoQIAAGRycy9kb3ducmV2LnhtbFBLBQYAAAAABAAEAPkAAACRAwAAAAA=&#10;" strokeweight="1.5pt">
                    <v:shadow color="#ccc"/>
                  </v:line>
                  <v:line id="Line 9" o:spid="_x0000_s1033" style="position:absolute;visibility:visible;mso-wrap-style:square" from="1077849,1064799" to="1137285,1064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wyc78AAADaAAAADwAAAGRycy9kb3ducmV2LnhtbERPz2vCMBS+D/wfwhO8zXSCQ6pRZCA6&#10;2GHWwfT2bJ5JsXkpTVa7/94cBI8f3+/Fqne16KgNlWcFb+MMBHHpdcVGwc9h8zoDESKyxtozKfin&#10;AKvl4GWBufY33lNXRCNSCIccFdgYm1zKUFpyGMa+IU7cxbcOY4KtkbrFWwp3tZxk2bt0WHFqsNjQ&#10;h6XyWvw5BdtLUdgv/DbUeTs7n34/pTlOlRoN+/UcRKQ+PsUP904rSFvTlXQD5PI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Jwyc78AAADaAAAADwAAAAAAAAAAAAAAAACh&#10;AgAAZHJzL2Rvd25yZXYueG1sUEsFBgAAAAAEAAQA+QAAAI0DAAAAAA==&#10;" strokeweight="1.5pt">
                    <v:shadow color="#ccc"/>
                  </v:line>
                  <v:line id="Line 10" o:spid="_x0000_s1034" style="position:absolute;visibility:visible;mso-wrap-style:square" from="1137285,1056703" to="1137285,1064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CX6MMAAADaAAAADwAAAGRycy9kb3ducmV2LnhtbESPQWsCMRSE7wX/Q3iF3mq2QouuRhFB&#10;2kIPdhXU23PzTBY3L8smXbf/vhEKHoeZ+YaZLXpXi47aUHlW8DLMQBCXXldsFOy26+cxiBCRNdae&#10;ScEvBVjMBw8zzLW/8jd1RTQiQTjkqMDG2ORShtKSwzD0DXHyzr51GJNsjdQtXhPc1XKUZW/SYcVp&#10;wWJDK0vlpfhxCt7PRWG/cGOo83Z8Ou4/pTm8KvX02C+nICL18R7+b39oBRO4XU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Ql+jDAAAA2gAAAA8AAAAAAAAAAAAA&#10;AAAAoQIAAGRycy9kb3ducmV2LnhtbFBLBQYAAAAABAAEAPkAAACRAwAAAAA=&#10;" strokeweight="1.5pt">
                    <v:shadow color="#ccc"/>
                  </v:line>
                  <v:group id="Group 11" o:spid="_x0000_s1035" style="position:absolute;left:1065276;top:1054417;width:12573;height:12573" coordorigin="1065276,1054417" coordsize="12573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group id="Group 12" o:spid="_x0000_s1036" style="position:absolute;left:1065774;top:1054989;width:11503;height:11461" coordorigin="1077277,1076134" coordsize="11144,11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type id="_x0000_t21" coordsize="21600,21600" o:spt="21" adj="3600" path="m@0,qy0@0l0@2qx@0,21600l@1,21600qy21600@2l21600@0qx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7071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3" o:spid="_x0000_s1037" type="#_x0000_t21" style="position:absolute;left:1077277;top:1076134;width:11144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sBgMMA&#10;AADbAAAADwAAAGRycy9kb3ducmV2LnhtbESPQWvCQBCF70L/wzKF3nSjh1LSbKQoimB7MApep7vT&#10;JG12NmS3Zvvvu4LgbYb3vjdvimW0nbjQ4FvHCuazDASxdqblWsHpuJm+gPAB2WDnmBT8kYdl+TAp&#10;MDdu5ANdqlCLFMI+RwVNCH0updcNWfQz1xMn7csNFkNah1qaAccUbju5yLJnabHldKHBnlYN6Z/q&#10;1yqI5z1G+vjerT8Tq9/XrLf7s1JPj/HtFUSgGO7mG70zqf4Crr+kAWT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sBgMMAAADbAAAADwAAAAAAAAAAAAAAAACYAgAAZHJzL2Rv&#10;d25yZXYueG1sUEsFBgAAAAAEAAQA9QAAAIgDAAAAAA==&#10;" filled="f" fillcolor="black" strokeweight="1.5pt" insetpen="t">
                        <v:shadow color="#ccc"/>
                        <v:textbox inset="2.88pt,2.88pt,2.88pt,2.88pt"/>
                      </v:shape>
                      <v:shape id="Text Box 14" o:spid="_x0000_s1038" type="#_x0000_t202" style="position:absolute;left:1079563;top:1076166;width:6858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OPN8QA&#10;AADbAAAADwAAAGRycy9kb3ducmV2LnhtbESPQWvCQBCF70L/wzKF3symlkqJrqEUBCEVNS30Oman&#10;SUh2NuxuNf77riB4m+G9ed+bZT6aXpzI+dayguckBUFcWd1yreD7az19A+EDssbeMim4kId89TBZ&#10;YqbtmQ90KkMtYgj7DBU0IQyZlL5qyKBP7EActV/rDIa4ulpqh+cYbno5S9O5NNhyJDQ40EdDVVf+&#10;mcgNG8dyW+6w+CwORf+6/+mOe6WeHsf3BYhAY7ibb9cbHeu/wPWXOI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jjzfEAAAA2wAAAA8AAAAAAAAAAAAAAAAAmAIAAGRycy9k&#10;b3ducmV2LnhtbFBLBQYAAAAABAAEAPUAAACJAwAAAAA=&#10;" filled="f" fillcolor="black" stroked="f" insetpen="t">
                        <v:textbox inset="2.88pt,2.88pt,2.88pt,2.88pt">
                          <w:txbxContent>
                            <w:p w:rsidR="00031396" w:rsidRDefault="00031396" w:rsidP="00F86D12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Franklin</w:t>
                                  </w:r>
                                </w:smartTag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smartTag w:uri="urn:schemas-microsoft-com:office:smarttags" w:element="PlaceName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County</w:t>
                                  </w:r>
                                </w:smartTag>
                              </w:smartTag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15" o:spid="_x0000_s1039" type="#_x0000_t202" style="position:absolute;left:1079277;top:1085024;width:743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XQ8QA&#10;AADbAAAADwAAAGRycy9kb3ducmV2LnhtbESPQWvCQBCF70L/wzKF3sym0kqJrqEUBCEVNS30Oman&#10;SUh2NuxuNf77riB4m+G9ed+bZT6aXpzI+dayguckBUFcWd1yreD7az19A+EDssbeMim4kId89TBZ&#10;YqbtmQ90KkMtYgj7DBU0IQyZlL5qyKBP7EActV/rDIa4ulpqh+cYbno5S9O5NNhyJDQ40EdDVVf+&#10;mcgNG8dyW+6w+CwORf+6/+mOe6WeHsf3BYhAY7ibb9cbHeu/wPWXOI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F0PEAAAA2wAAAA8AAAAAAAAAAAAAAAAAmAIAAGRycy9k&#10;b3ducmV2LnhtbFBLBQYAAAAABAAEAPUAAACJAwAAAAA=&#10;" filled="f" fillcolor="black" stroked="f" insetpen="t">
                        <v:textbox inset="2.88pt,2.88pt,2.88pt,2.88pt">
                          <w:txbxContent>
                            <w:p w:rsidR="00031396" w:rsidRDefault="00031396" w:rsidP="00F86D12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Developmental </w:t>
                              </w:r>
                            </w:p>
                            <w:p w:rsidR="00031396" w:rsidRDefault="00031396" w:rsidP="00F86D12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2"/>
                                  <w:szCs w:val="12"/>
                                </w:rPr>
                                <w:t>Disabilities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40" type="#_x0000_t75" alt="Perske" style="position:absolute;left:1079149;top:1077563;width:7458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oW8HBAAAA2wAAAA8AAABkcnMvZG93bnJldi54bWxET8lqwzAQvQfyD2ICvYRGTqFJcaMEEzD0&#10;2GYh18GaWm6tkZFU283XR4VCbvN462x2o21FTz40jhUsFxkI4srphmsFp2P5+AIiRGSNrWNS8EsB&#10;dtvpZIO5dgN/UH+ItUghHHJUYGLscilDZchiWLiOOHGfzluMCfpaao9DCretfMqylbTYcGow2NHe&#10;UPV9+LEKyu4q378u2bqw6/nqbLg6+xiUepiNxSuISGO8i//dbzrNf4a/X9IBcn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oW8HBAAAA2wAAAA8AAAAAAAAAAAAAAAAAnwIA&#10;AGRycy9kb3ducmV2LnhtbFBLBQYAAAAABAAEAPcAAACNAwAAAAA=&#10;" filled="t" fillcolor="blue" insetpen="t">
                        <v:fill color2="#6d6dff" focus="100%" type="gradient"/>
                        <v:imagedata r:id="rId9" o:title="Perske"/>
                        <v:shadow color="#ccc"/>
                      </v:shape>
                    </v:group>
                    <v:shape id="AutoShape 17" o:spid="_x0000_s1041" type="#_x0000_t21" style="position:absolute;left:1065276;top:1054417;width:12573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JDMEA&#10;AADbAAAADwAAAGRycy9kb3ducmV2LnhtbERPS4vCMBC+C/sfwgh701QPKl3TogviwuLBB+x1aMY+&#10;bCa1yWr11xtB8DYf33PmaWdqcaHWlZYVjIYRCOLM6pJzBYf9ajAD4TyyxtoyKbiRgzT56M0x1vbK&#10;W7rsfC5CCLsYFRTeN7GULivIoBvahjhwR9sa9AG2udQtXkO4qeU4iibSYMmhocCGvgvKTrt/o6D5&#10;/Ttv1/dKRtNyVOFUL6sNLZX67HeLLxCeOv8Wv9w/OsyfwPOXcIB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ziQzBAAAA2wAAAA8AAAAAAAAAAAAAAAAAmAIAAGRycy9kb3du&#10;cmV2LnhtbFBLBQYAAAAABAAEAPUAAACGAwAAAAA=&#10;" filled="f" strokeweight="1.5pt" insetpen="t">
                      <v:shadow color="#ccc"/>
                      <v:textbox inset="2.88pt,2.88pt,2.88pt,2.88pt"/>
                    </v:shape>
                    <v:shape id="Text Box 18" o:spid="_x0000_s1042" type="#_x0000_t202" style="position:absolute;left:1069538;top:1062990;width:1714;height:1143;rotation:-107415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503sMA&#10;AADbAAAADwAAAGRycy9kb3ducmV2LnhtbERPTWvCQBC9C/6HZQQvUjftoUrqJogg9eIhURBvk91p&#10;kpqdDdmtpv++Wyj0No/3OZt8tJ240+BbxwqelwkIYu1My7WC82n/tAbhA7LBzjEp+CYPeTadbDA1&#10;7sEF3ctQixjCPkUFTQh9KqXXDVn0S9cTR+7DDRZDhEMtzYCPGG47+ZIkr9Jiy7GhwZ52Delb+WUV&#10;LK6Hy/m98FXV6mNRlWt9ST61UvPZuH0DEWgM/+I/98HE+Sv4/SU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503sMAAADbAAAADwAAAAAAAAAAAAAAAACYAgAAZHJzL2Rv&#10;d25yZXYueG1sUEsFBgAAAAAEAAQA9QAAAIgDAAAAAA==&#10;" filled="f" stroked="f" insetpen="t">
                      <v:textbox inset="2.88pt,2.88pt,2.88pt,2.88pt">
                        <w:txbxContent>
                          <w:p w:rsidR="00031396" w:rsidRDefault="00031396" w:rsidP="00F86D12">
                            <w:pPr>
                              <w:widowControl w:val="0"/>
                              <w:rPr>
                                <w:rFonts w:ascii="Marigold" w:hAnsi="Marigol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Marigold" w:hAnsi="Marigold"/>
                                <w:sz w:val="8"/>
                                <w:szCs w:val="8"/>
                              </w:rPr>
                              <w:t>Perske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F86D12" w:rsidRDefault="00F86D12" w:rsidP="00F86D12"/>
    <w:p w:rsidR="00F86D12" w:rsidRDefault="00F86D12" w:rsidP="00F86D12"/>
    <w:p w:rsidR="00F86D12" w:rsidRDefault="00F86D12" w:rsidP="00F86D12"/>
    <w:p w:rsidR="00F86D12" w:rsidRDefault="00F86D12" w:rsidP="00F86D12"/>
    <w:p w:rsidR="00F86D12" w:rsidRDefault="00F86D12" w:rsidP="00F86D12"/>
    <w:p w:rsidR="00F86D12" w:rsidRDefault="00F86D12" w:rsidP="00F86D12"/>
    <w:p w:rsidR="00F86D12" w:rsidRDefault="00F86D12" w:rsidP="00F86D12"/>
    <w:tbl>
      <w:tblPr>
        <w:tblStyle w:val="TableGrid"/>
        <w:tblpPr w:leftFromText="180" w:rightFromText="180" w:vertAnchor="text" w:tblpY="55"/>
        <w:tblW w:w="0" w:type="auto"/>
        <w:tblBorders>
          <w:top w:val="single" w:sz="4" w:space="0" w:color="A6A6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7751"/>
      </w:tblGrid>
      <w:tr w:rsidR="00071F31" w:rsidRPr="00E93F55" w:rsidTr="00031396">
        <w:trPr>
          <w:trHeight w:val="32"/>
        </w:trPr>
        <w:tc>
          <w:tcPr>
            <w:tcW w:w="1105" w:type="dxa"/>
            <w:tcBorders>
              <w:top w:val="nil"/>
              <w:bottom w:val="nil"/>
            </w:tcBorders>
          </w:tcPr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071F31" w:rsidRPr="00E93F55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E93F55">
              <w:rPr>
                <w:sz w:val="24"/>
                <w:szCs w:val="24"/>
              </w:rPr>
              <w:t>To: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071F31" w:rsidRPr="00E93F55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Resources</w:t>
            </w:r>
            <w:r w:rsidR="0043768A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Organizations</w:t>
            </w:r>
          </w:p>
        </w:tc>
      </w:tr>
      <w:tr w:rsidR="00071F31" w:rsidRPr="00E93F55" w:rsidTr="00031396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:rsidR="00071F31" w:rsidRPr="00E93F55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E93F55">
              <w:rPr>
                <w:sz w:val="24"/>
                <w:szCs w:val="24"/>
              </w:rPr>
              <w:t>From: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071F31" w:rsidRPr="00E93F55" w:rsidRDefault="00071F31" w:rsidP="0043768A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E93F55">
              <w:rPr>
                <w:sz w:val="24"/>
                <w:szCs w:val="24"/>
              </w:rPr>
              <w:t>Lilian Beck</w:t>
            </w:r>
            <w:r>
              <w:rPr>
                <w:sz w:val="24"/>
                <w:szCs w:val="24"/>
              </w:rPr>
              <w:t xml:space="preserve">, FCBDD </w:t>
            </w:r>
            <w:r w:rsidR="0043768A">
              <w:rPr>
                <w:sz w:val="24"/>
                <w:szCs w:val="24"/>
              </w:rPr>
              <w:t>Transition Coordinator</w:t>
            </w:r>
          </w:p>
        </w:tc>
      </w:tr>
      <w:tr w:rsidR="00071F31" w:rsidRPr="00E93F55" w:rsidTr="00031396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:rsidR="00071F31" w:rsidRPr="00E93F55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E93F55">
              <w:rPr>
                <w:sz w:val="24"/>
                <w:szCs w:val="24"/>
              </w:rPr>
              <w:t>CC: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071F31" w:rsidRPr="00E93F55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Joni Sparks, FCBDD Administration</w:t>
            </w:r>
          </w:p>
        </w:tc>
      </w:tr>
      <w:tr w:rsidR="00071F31" w:rsidRPr="00E93F55" w:rsidTr="00031396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:rsidR="00071F31" w:rsidRPr="00E93F55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E93F55">
              <w:rPr>
                <w:sz w:val="24"/>
                <w:szCs w:val="24"/>
              </w:rPr>
              <w:t>Date: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071F31" w:rsidRPr="00E93F55" w:rsidRDefault="00031396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11/30/16</w:t>
            </w:r>
          </w:p>
        </w:tc>
      </w:tr>
      <w:tr w:rsidR="00071F31" w:rsidRPr="00E93F55" w:rsidTr="00031396">
        <w:trPr>
          <w:trHeight w:val="288"/>
        </w:trPr>
        <w:tc>
          <w:tcPr>
            <w:tcW w:w="1105" w:type="dxa"/>
            <w:tcBorders>
              <w:top w:val="nil"/>
              <w:bottom w:val="single" w:sz="4" w:space="0" w:color="A6A6A6"/>
            </w:tcBorders>
            <w:tcMar>
              <w:bottom w:w="576" w:type="dxa"/>
            </w:tcMar>
          </w:tcPr>
          <w:p w:rsidR="00071F31" w:rsidRPr="00E93F55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E93F55">
              <w:rPr>
                <w:sz w:val="24"/>
                <w:szCs w:val="24"/>
              </w:rPr>
              <w:t>Re:</w:t>
            </w:r>
          </w:p>
        </w:tc>
        <w:tc>
          <w:tcPr>
            <w:tcW w:w="7751" w:type="dxa"/>
            <w:tcBorders>
              <w:top w:val="nil"/>
              <w:bottom w:val="single" w:sz="4" w:space="0" w:color="A6A6A6"/>
            </w:tcBorders>
            <w:tcMar>
              <w:bottom w:w="576" w:type="dxa"/>
            </w:tcMar>
          </w:tcPr>
          <w:p w:rsidR="00071F31" w:rsidRPr="00E93F55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Franklin County Provider Fair – </w:t>
            </w:r>
            <w:r w:rsidR="00031396">
              <w:rPr>
                <w:sz w:val="24"/>
                <w:szCs w:val="24"/>
              </w:rPr>
              <w:t>April 12, 2017</w:t>
            </w:r>
          </w:p>
        </w:tc>
      </w:tr>
      <w:tr w:rsidR="00071F31" w:rsidRPr="00E93F55" w:rsidTr="00031396">
        <w:trPr>
          <w:trHeight w:val="288"/>
        </w:trPr>
        <w:tc>
          <w:tcPr>
            <w:tcW w:w="1105" w:type="dxa"/>
            <w:tcBorders>
              <w:top w:val="single" w:sz="4" w:space="0" w:color="A6A6A6"/>
            </w:tcBorders>
            <w:tcMar>
              <w:top w:w="144" w:type="dxa"/>
            </w:tcMar>
          </w:tcPr>
          <w:p w:rsidR="00071F31" w:rsidRPr="00E93F55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Memo:</w:t>
            </w:r>
          </w:p>
        </w:tc>
        <w:tc>
          <w:tcPr>
            <w:tcW w:w="7751" w:type="dxa"/>
            <w:tcBorders>
              <w:top w:val="single" w:sz="4" w:space="0" w:color="A6A6A6"/>
            </w:tcBorders>
            <w:tcMar>
              <w:top w:w="144" w:type="dxa"/>
            </w:tcMar>
          </w:tcPr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would like to invite you to our upcoming</w:t>
            </w:r>
            <w:r w:rsidR="0043768A">
              <w:rPr>
                <w:sz w:val="24"/>
                <w:szCs w:val="24"/>
              </w:rPr>
              <w:t xml:space="preserve"> Provider Fair!  Similar to previous fairs, </w:t>
            </w:r>
            <w:r>
              <w:rPr>
                <w:sz w:val="24"/>
                <w:szCs w:val="24"/>
              </w:rPr>
              <w:t xml:space="preserve">there will be providers of all waiver services, and therefore we hope to attract a large crowd of individuals, families and community members.  </w:t>
            </w:r>
            <w:r w:rsidR="00031396">
              <w:rPr>
                <w:sz w:val="24"/>
                <w:szCs w:val="24"/>
              </w:rPr>
              <w:t xml:space="preserve">This year we hope to host the largest number of community resources ever, so please join us! </w:t>
            </w:r>
          </w:p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Provider Fair will be </w:t>
            </w:r>
            <w:r w:rsidRPr="000F6743">
              <w:rPr>
                <w:b/>
                <w:sz w:val="24"/>
                <w:szCs w:val="24"/>
              </w:rPr>
              <w:t>Wednes</w:t>
            </w:r>
            <w:r w:rsidR="0043768A">
              <w:rPr>
                <w:b/>
                <w:sz w:val="24"/>
                <w:szCs w:val="24"/>
              </w:rPr>
              <w:t xml:space="preserve">day, </w:t>
            </w:r>
            <w:r w:rsidR="00031396">
              <w:rPr>
                <w:b/>
                <w:sz w:val="24"/>
                <w:szCs w:val="24"/>
              </w:rPr>
              <w:t>April 12th</w:t>
            </w:r>
            <w:r w:rsidR="0043768A">
              <w:rPr>
                <w:b/>
                <w:sz w:val="24"/>
                <w:szCs w:val="24"/>
              </w:rPr>
              <w:t xml:space="preserve">, from </w:t>
            </w:r>
            <w:r w:rsidR="00031396">
              <w:rPr>
                <w:b/>
                <w:sz w:val="24"/>
                <w:szCs w:val="24"/>
              </w:rPr>
              <w:t>12:00 pm – 5:00 pm</w:t>
            </w:r>
            <w:r>
              <w:rPr>
                <w:sz w:val="24"/>
                <w:szCs w:val="24"/>
              </w:rPr>
              <w:t>, at the Ohio Fairgrounds/Expo Ce</w:t>
            </w:r>
            <w:r w:rsidR="0043768A">
              <w:rPr>
                <w:sz w:val="24"/>
                <w:szCs w:val="24"/>
              </w:rPr>
              <w:t xml:space="preserve">nter in the </w:t>
            </w:r>
            <w:proofErr w:type="spellStart"/>
            <w:r w:rsidR="0043768A">
              <w:rPr>
                <w:sz w:val="24"/>
                <w:szCs w:val="24"/>
              </w:rPr>
              <w:t>Lausche</w:t>
            </w:r>
            <w:proofErr w:type="spellEnd"/>
            <w:r w:rsidR="0043768A">
              <w:rPr>
                <w:sz w:val="24"/>
                <w:szCs w:val="24"/>
              </w:rPr>
              <w:t xml:space="preserve"> Building.  Free p</w:t>
            </w:r>
            <w:r>
              <w:rPr>
                <w:sz w:val="24"/>
                <w:szCs w:val="24"/>
              </w:rPr>
              <w:t xml:space="preserve">arking will be available to all guests and vendors.  </w:t>
            </w:r>
          </w:p>
          <w:p w:rsidR="00031396" w:rsidRDefault="00031396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F03740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can attend, please complete and return the attached form to ensure we have the correct information for your organization.  </w:t>
            </w:r>
            <w:r w:rsidR="0043768A">
              <w:rPr>
                <w:sz w:val="24"/>
                <w:szCs w:val="24"/>
              </w:rPr>
              <w:t xml:space="preserve">There is </w:t>
            </w:r>
            <w:r w:rsidR="00031396">
              <w:rPr>
                <w:sz w:val="24"/>
                <w:szCs w:val="24"/>
              </w:rPr>
              <w:t>no fee to participate, however you may order a boxed lunch using the attached form and pricing</w:t>
            </w:r>
            <w:r w:rsidR="0043768A">
              <w:rPr>
                <w:sz w:val="24"/>
                <w:szCs w:val="24"/>
              </w:rPr>
              <w:t xml:space="preserve">.  </w:t>
            </w:r>
          </w:p>
          <w:p w:rsidR="00F03740" w:rsidRDefault="00F03740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071F31" w:rsidRDefault="00563A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tables will be in a separate section than the waiver providers, but will also be organized with balloons in order to call attention to your wonderful resources!</w:t>
            </w:r>
          </w:p>
          <w:p w:rsidR="00563A31" w:rsidRDefault="00563A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563A31" w:rsidRDefault="00563A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call with any questions or concerns.</w:t>
            </w:r>
            <w:bookmarkStart w:id="0" w:name="_GoBack"/>
            <w:bookmarkEnd w:id="0"/>
          </w:p>
          <w:p w:rsidR="00563A31" w:rsidRDefault="00563A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Thank you!</w:t>
            </w:r>
          </w:p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Lilian Beck</w:t>
            </w:r>
          </w:p>
          <w:p w:rsidR="0043768A" w:rsidRDefault="0043768A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Transition Coordinator, FCBDD</w:t>
            </w:r>
          </w:p>
          <w:p w:rsidR="00071F31" w:rsidRDefault="0043768A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614-342-5272</w:t>
            </w:r>
          </w:p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Lilian.Beck@fcbdd.org</w:t>
            </w:r>
          </w:p>
          <w:p w:rsidR="00071F31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071F31" w:rsidRPr="00E93F55" w:rsidRDefault="00071F31" w:rsidP="00031396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</w:tc>
      </w:tr>
    </w:tbl>
    <w:p w:rsidR="00F86D12" w:rsidRDefault="00F86D12" w:rsidP="00F86D12">
      <w:pPr>
        <w:rPr>
          <w:sz w:val="24"/>
          <w:szCs w:val="24"/>
        </w:rPr>
      </w:pPr>
    </w:p>
    <w:p w:rsidR="00071F31" w:rsidRDefault="00071F31" w:rsidP="00F86D12">
      <w:pPr>
        <w:rPr>
          <w:sz w:val="24"/>
          <w:szCs w:val="24"/>
        </w:rPr>
      </w:pPr>
    </w:p>
    <w:p w:rsidR="00071F31" w:rsidRDefault="00071F31" w:rsidP="00F86D12">
      <w:pPr>
        <w:rPr>
          <w:sz w:val="24"/>
          <w:szCs w:val="24"/>
        </w:rPr>
      </w:pPr>
    </w:p>
    <w:sectPr w:rsidR="00071F31" w:rsidSect="009435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96" w:rsidRDefault="00031396" w:rsidP="00E97170">
      <w:r>
        <w:separator/>
      </w:r>
    </w:p>
  </w:endnote>
  <w:endnote w:type="continuationSeparator" w:id="0">
    <w:p w:rsidR="00031396" w:rsidRDefault="00031396" w:rsidP="00E9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Mistral"/>
    <w:charset w:val="00"/>
    <w:family w:val="script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96" w:rsidRDefault="000313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96" w:rsidRDefault="000313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96" w:rsidRDefault="000313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96" w:rsidRDefault="00031396" w:rsidP="00E97170">
      <w:r>
        <w:separator/>
      </w:r>
    </w:p>
  </w:footnote>
  <w:footnote w:type="continuationSeparator" w:id="0">
    <w:p w:rsidR="00031396" w:rsidRDefault="00031396" w:rsidP="00E9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96" w:rsidRDefault="000313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96" w:rsidRDefault="000313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96" w:rsidRDefault="000313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1985"/>
    <w:multiLevelType w:val="hybridMultilevel"/>
    <w:tmpl w:val="AFC0D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E3AA0"/>
    <w:multiLevelType w:val="hybridMultilevel"/>
    <w:tmpl w:val="0798C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60CD1"/>
    <w:multiLevelType w:val="hybridMultilevel"/>
    <w:tmpl w:val="A362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1D"/>
    <w:rsid w:val="00031396"/>
    <w:rsid w:val="00071F31"/>
    <w:rsid w:val="000B1798"/>
    <w:rsid w:val="00165A22"/>
    <w:rsid w:val="001A3A2E"/>
    <w:rsid w:val="001F373C"/>
    <w:rsid w:val="00242C7C"/>
    <w:rsid w:val="00244C85"/>
    <w:rsid w:val="002664A1"/>
    <w:rsid w:val="00277417"/>
    <w:rsid w:val="002D5A72"/>
    <w:rsid w:val="002E46B6"/>
    <w:rsid w:val="00311034"/>
    <w:rsid w:val="003265D5"/>
    <w:rsid w:val="003B34D7"/>
    <w:rsid w:val="003D2B9D"/>
    <w:rsid w:val="00401C56"/>
    <w:rsid w:val="0040317E"/>
    <w:rsid w:val="00421DCF"/>
    <w:rsid w:val="0043768A"/>
    <w:rsid w:val="004665F3"/>
    <w:rsid w:val="004A111D"/>
    <w:rsid w:val="00563A31"/>
    <w:rsid w:val="00596781"/>
    <w:rsid w:val="005B1746"/>
    <w:rsid w:val="0060685D"/>
    <w:rsid w:val="00635BAE"/>
    <w:rsid w:val="006625A8"/>
    <w:rsid w:val="00696EA0"/>
    <w:rsid w:val="006D21D9"/>
    <w:rsid w:val="006D6B29"/>
    <w:rsid w:val="006E35A5"/>
    <w:rsid w:val="00711776"/>
    <w:rsid w:val="00711897"/>
    <w:rsid w:val="00742A1E"/>
    <w:rsid w:val="00776E8A"/>
    <w:rsid w:val="00794D02"/>
    <w:rsid w:val="007A7BC6"/>
    <w:rsid w:val="00843166"/>
    <w:rsid w:val="00890792"/>
    <w:rsid w:val="008A4BDA"/>
    <w:rsid w:val="00924635"/>
    <w:rsid w:val="009435FF"/>
    <w:rsid w:val="009A33E4"/>
    <w:rsid w:val="00A26304"/>
    <w:rsid w:val="00A515A4"/>
    <w:rsid w:val="00AE0F05"/>
    <w:rsid w:val="00AE6825"/>
    <w:rsid w:val="00AF6E3A"/>
    <w:rsid w:val="00B93C89"/>
    <w:rsid w:val="00BA3A06"/>
    <w:rsid w:val="00BD224D"/>
    <w:rsid w:val="00C314C7"/>
    <w:rsid w:val="00C36E6E"/>
    <w:rsid w:val="00C64C64"/>
    <w:rsid w:val="00CC6EF3"/>
    <w:rsid w:val="00CC7D2A"/>
    <w:rsid w:val="00D344F3"/>
    <w:rsid w:val="00D86466"/>
    <w:rsid w:val="00D94E96"/>
    <w:rsid w:val="00E3029E"/>
    <w:rsid w:val="00E64EBE"/>
    <w:rsid w:val="00E91126"/>
    <w:rsid w:val="00E97170"/>
    <w:rsid w:val="00EC199E"/>
    <w:rsid w:val="00EC4E6C"/>
    <w:rsid w:val="00F03740"/>
    <w:rsid w:val="00F13CDC"/>
    <w:rsid w:val="00F52998"/>
    <w:rsid w:val="00F62A3B"/>
    <w:rsid w:val="00F8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12"/>
    <w:rPr>
      <w:rFonts w:ascii="Times New Roman" w:eastAsia="Times New Roman" w:hAnsi="Times New Roman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2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24D"/>
    <w:pPr>
      <w:keepNext/>
      <w:spacing w:before="240" w:after="60"/>
      <w:outlineLvl w:val="1"/>
    </w:pPr>
    <w:rPr>
      <w:rFonts w:ascii="Cambria" w:hAnsi="Cambria" w:cs="Arial"/>
      <w:b/>
      <w:bCs/>
      <w:i/>
      <w:iCs/>
      <w:color w:val="auto"/>
      <w:kern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24D"/>
    <w:pPr>
      <w:keepNext/>
      <w:spacing w:before="240" w:after="60"/>
      <w:outlineLvl w:val="2"/>
    </w:pPr>
    <w:rPr>
      <w:rFonts w:ascii="Cambria" w:hAnsi="Cambria"/>
      <w:b/>
      <w:bCs/>
      <w:color w:val="auto"/>
      <w:kern w:val="0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224D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kern w:val="0"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224D"/>
    <w:pPr>
      <w:spacing w:before="240" w:after="60"/>
      <w:outlineLvl w:val="4"/>
    </w:pPr>
    <w:rPr>
      <w:rFonts w:ascii="Calibri" w:eastAsia="Calibri" w:hAnsi="Calibri"/>
      <w:b/>
      <w:bCs/>
      <w:i/>
      <w:iCs/>
      <w:color w:val="auto"/>
      <w:kern w:val="0"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224D"/>
    <w:pPr>
      <w:spacing w:before="240" w:after="60"/>
      <w:outlineLvl w:val="5"/>
    </w:pPr>
    <w:rPr>
      <w:rFonts w:ascii="Calibri" w:eastAsia="Calibri" w:hAnsi="Calibri" w:cs="Arial"/>
      <w:b/>
      <w:bCs/>
      <w:color w:val="auto"/>
      <w:kern w:val="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224D"/>
    <w:pPr>
      <w:spacing w:before="240" w:after="60"/>
      <w:outlineLvl w:val="6"/>
    </w:pPr>
    <w:rPr>
      <w:rFonts w:ascii="Calibri" w:eastAsia="Calibri" w:hAnsi="Calibri"/>
      <w:color w:val="auto"/>
      <w:kern w:val="0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224D"/>
    <w:pPr>
      <w:spacing w:before="240" w:after="60"/>
      <w:outlineLvl w:val="7"/>
    </w:pPr>
    <w:rPr>
      <w:rFonts w:ascii="Calibri" w:eastAsia="Calibri" w:hAnsi="Calibri"/>
      <w:i/>
      <w:iCs/>
      <w:color w:val="auto"/>
      <w:kern w:val="0"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224D"/>
    <w:pPr>
      <w:spacing w:before="240" w:after="60"/>
      <w:outlineLvl w:val="8"/>
    </w:pPr>
    <w:rPr>
      <w:rFonts w:ascii="Cambria" w:hAnsi="Cambria" w:cs="Arial"/>
      <w:color w:val="auto"/>
      <w:kern w:val="0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224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D224D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D224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D224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BD224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BD224D"/>
    <w:rPr>
      <w:rFonts w:cs="Arial"/>
      <w:b/>
      <w:bCs/>
    </w:rPr>
  </w:style>
  <w:style w:type="character" w:customStyle="1" w:styleId="Heading7Char">
    <w:name w:val="Heading 7 Char"/>
    <w:link w:val="Heading7"/>
    <w:uiPriority w:val="9"/>
    <w:rsid w:val="00BD224D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BD224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BD224D"/>
    <w:rPr>
      <w:rFonts w:ascii="Cambria" w:eastAsia="Times New Roman" w:hAnsi="Cambria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D224D"/>
    <w:pPr>
      <w:spacing w:before="240" w:after="60"/>
      <w:jc w:val="center"/>
      <w:outlineLvl w:val="0"/>
    </w:pPr>
    <w:rPr>
      <w:rFonts w:ascii="Cambria" w:hAnsi="Cambria"/>
      <w:b/>
      <w:bCs/>
      <w:color w:val="auto"/>
      <w:sz w:val="32"/>
      <w:szCs w:val="32"/>
      <w:lang w:bidi="en-US"/>
    </w:rPr>
  </w:style>
  <w:style w:type="character" w:customStyle="1" w:styleId="TitleChar">
    <w:name w:val="Title Char"/>
    <w:link w:val="Title"/>
    <w:uiPriority w:val="10"/>
    <w:rsid w:val="00BD224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24D"/>
    <w:pPr>
      <w:spacing w:after="60"/>
      <w:jc w:val="center"/>
      <w:outlineLvl w:val="1"/>
    </w:pPr>
    <w:rPr>
      <w:rFonts w:ascii="Cambria" w:hAnsi="Cambria"/>
      <w:color w:val="auto"/>
      <w:kern w:val="0"/>
      <w:sz w:val="24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BD224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D224D"/>
    <w:rPr>
      <w:b/>
      <w:bCs/>
    </w:rPr>
  </w:style>
  <w:style w:type="character" w:styleId="Emphasis">
    <w:name w:val="Emphasis"/>
    <w:uiPriority w:val="20"/>
    <w:qFormat/>
    <w:rsid w:val="00BD224D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D224D"/>
    <w:rPr>
      <w:rFonts w:ascii="Calibri" w:eastAsia="Calibri" w:hAnsi="Calibri"/>
      <w:color w:val="auto"/>
      <w:kern w:val="0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BD224D"/>
    <w:pPr>
      <w:ind w:left="720"/>
      <w:contextualSpacing/>
    </w:pPr>
    <w:rPr>
      <w:rFonts w:ascii="Calibri" w:eastAsia="Calibri" w:hAnsi="Calibri"/>
      <w:color w:val="auto"/>
      <w:kern w:val="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D224D"/>
    <w:rPr>
      <w:rFonts w:ascii="Calibri" w:eastAsia="Calibri" w:hAnsi="Calibri"/>
      <w:i/>
      <w:color w:val="auto"/>
      <w:kern w:val="0"/>
      <w:sz w:val="24"/>
      <w:szCs w:val="24"/>
      <w:lang w:bidi="en-US"/>
    </w:rPr>
  </w:style>
  <w:style w:type="character" w:customStyle="1" w:styleId="QuoteChar">
    <w:name w:val="Quote Char"/>
    <w:link w:val="Quote"/>
    <w:uiPriority w:val="29"/>
    <w:rsid w:val="00BD22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24D"/>
    <w:pPr>
      <w:ind w:left="720" w:right="720"/>
    </w:pPr>
    <w:rPr>
      <w:rFonts w:ascii="Calibri" w:eastAsia="Calibri" w:hAnsi="Calibri"/>
      <w:b/>
      <w:i/>
      <w:color w:val="auto"/>
      <w:kern w:val="0"/>
      <w:sz w:val="24"/>
      <w:szCs w:val="22"/>
      <w:lang w:bidi="en-US"/>
    </w:rPr>
  </w:style>
  <w:style w:type="character" w:customStyle="1" w:styleId="IntenseQuoteChar">
    <w:name w:val="Intense Quote Char"/>
    <w:link w:val="IntenseQuote"/>
    <w:uiPriority w:val="30"/>
    <w:rsid w:val="00BD224D"/>
    <w:rPr>
      <w:b/>
      <w:i/>
      <w:sz w:val="24"/>
    </w:rPr>
  </w:style>
  <w:style w:type="character" w:styleId="SubtleEmphasis">
    <w:name w:val="Subtle Emphasis"/>
    <w:uiPriority w:val="19"/>
    <w:qFormat/>
    <w:rsid w:val="00BD224D"/>
    <w:rPr>
      <w:i/>
      <w:color w:val="5A5A5A"/>
    </w:rPr>
  </w:style>
  <w:style w:type="character" w:styleId="IntenseEmphasis">
    <w:name w:val="Intense Emphasis"/>
    <w:uiPriority w:val="21"/>
    <w:qFormat/>
    <w:rsid w:val="00BD224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D224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D224D"/>
    <w:rPr>
      <w:b/>
      <w:sz w:val="24"/>
      <w:u w:val="single"/>
    </w:rPr>
  </w:style>
  <w:style w:type="character" w:styleId="BookTitle">
    <w:name w:val="Book Title"/>
    <w:uiPriority w:val="33"/>
    <w:qFormat/>
    <w:rsid w:val="00BD224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24D"/>
    <w:pPr>
      <w:outlineLvl w:val="9"/>
    </w:pPr>
  </w:style>
  <w:style w:type="paragraph" w:styleId="EnvelopeReturn">
    <w:name w:val="envelope return"/>
    <w:basedOn w:val="Normal"/>
    <w:uiPriority w:val="99"/>
    <w:semiHidden/>
    <w:unhideWhenUsed/>
    <w:rsid w:val="004665F3"/>
    <w:rPr>
      <w:rFonts w:ascii="Cambria" w:hAnsi="Cambria"/>
      <w:color w:val="auto"/>
      <w:kern w:val="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971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97170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971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97170"/>
    <w:rPr>
      <w:rFonts w:ascii="Times New Roman" w:eastAsia="Times New Roman" w:hAnsi="Times New Roman"/>
      <w:color w:val="000000"/>
      <w:kern w:val="28"/>
    </w:rPr>
  </w:style>
  <w:style w:type="table" w:styleId="TableGrid">
    <w:name w:val="Table Grid"/>
    <w:basedOn w:val="TableNormal"/>
    <w:uiPriority w:val="1"/>
    <w:rsid w:val="00071F31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axBodyText">
    <w:name w:val="Fax Body Text"/>
    <w:basedOn w:val="Normal"/>
    <w:qFormat/>
    <w:rsid w:val="00071F31"/>
    <w:pPr>
      <w:framePr w:hSpace="180" w:wrap="around" w:vAnchor="text" w:hAnchor="text" w:y="55"/>
    </w:pPr>
    <w:rPr>
      <w:rFonts w:ascii="Calibri" w:eastAsia="Calibri" w:hAnsi="Calibri"/>
      <w:color w:val="auto"/>
      <w:kern w:val="0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12"/>
    <w:rPr>
      <w:rFonts w:ascii="Times New Roman" w:eastAsia="Times New Roman" w:hAnsi="Times New Roman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2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24D"/>
    <w:pPr>
      <w:keepNext/>
      <w:spacing w:before="240" w:after="60"/>
      <w:outlineLvl w:val="1"/>
    </w:pPr>
    <w:rPr>
      <w:rFonts w:ascii="Cambria" w:hAnsi="Cambria" w:cs="Arial"/>
      <w:b/>
      <w:bCs/>
      <w:i/>
      <w:iCs/>
      <w:color w:val="auto"/>
      <w:kern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24D"/>
    <w:pPr>
      <w:keepNext/>
      <w:spacing w:before="240" w:after="60"/>
      <w:outlineLvl w:val="2"/>
    </w:pPr>
    <w:rPr>
      <w:rFonts w:ascii="Cambria" w:hAnsi="Cambria"/>
      <w:b/>
      <w:bCs/>
      <w:color w:val="auto"/>
      <w:kern w:val="0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224D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kern w:val="0"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224D"/>
    <w:pPr>
      <w:spacing w:before="240" w:after="60"/>
      <w:outlineLvl w:val="4"/>
    </w:pPr>
    <w:rPr>
      <w:rFonts w:ascii="Calibri" w:eastAsia="Calibri" w:hAnsi="Calibri"/>
      <w:b/>
      <w:bCs/>
      <w:i/>
      <w:iCs/>
      <w:color w:val="auto"/>
      <w:kern w:val="0"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224D"/>
    <w:pPr>
      <w:spacing w:before="240" w:after="60"/>
      <w:outlineLvl w:val="5"/>
    </w:pPr>
    <w:rPr>
      <w:rFonts w:ascii="Calibri" w:eastAsia="Calibri" w:hAnsi="Calibri" w:cs="Arial"/>
      <w:b/>
      <w:bCs/>
      <w:color w:val="auto"/>
      <w:kern w:val="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224D"/>
    <w:pPr>
      <w:spacing w:before="240" w:after="60"/>
      <w:outlineLvl w:val="6"/>
    </w:pPr>
    <w:rPr>
      <w:rFonts w:ascii="Calibri" w:eastAsia="Calibri" w:hAnsi="Calibri"/>
      <w:color w:val="auto"/>
      <w:kern w:val="0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224D"/>
    <w:pPr>
      <w:spacing w:before="240" w:after="60"/>
      <w:outlineLvl w:val="7"/>
    </w:pPr>
    <w:rPr>
      <w:rFonts w:ascii="Calibri" w:eastAsia="Calibri" w:hAnsi="Calibri"/>
      <w:i/>
      <w:iCs/>
      <w:color w:val="auto"/>
      <w:kern w:val="0"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224D"/>
    <w:pPr>
      <w:spacing w:before="240" w:after="60"/>
      <w:outlineLvl w:val="8"/>
    </w:pPr>
    <w:rPr>
      <w:rFonts w:ascii="Cambria" w:hAnsi="Cambria" w:cs="Arial"/>
      <w:color w:val="auto"/>
      <w:kern w:val="0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224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D224D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D224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D224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BD224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BD224D"/>
    <w:rPr>
      <w:rFonts w:cs="Arial"/>
      <w:b/>
      <w:bCs/>
    </w:rPr>
  </w:style>
  <w:style w:type="character" w:customStyle="1" w:styleId="Heading7Char">
    <w:name w:val="Heading 7 Char"/>
    <w:link w:val="Heading7"/>
    <w:uiPriority w:val="9"/>
    <w:rsid w:val="00BD224D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BD224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BD224D"/>
    <w:rPr>
      <w:rFonts w:ascii="Cambria" w:eastAsia="Times New Roman" w:hAnsi="Cambria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D224D"/>
    <w:pPr>
      <w:spacing w:before="240" w:after="60"/>
      <w:jc w:val="center"/>
      <w:outlineLvl w:val="0"/>
    </w:pPr>
    <w:rPr>
      <w:rFonts w:ascii="Cambria" w:hAnsi="Cambria"/>
      <w:b/>
      <w:bCs/>
      <w:color w:val="auto"/>
      <w:sz w:val="32"/>
      <w:szCs w:val="32"/>
      <w:lang w:bidi="en-US"/>
    </w:rPr>
  </w:style>
  <w:style w:type="character" w:customStyle="1" w:styleId="TitleChar">
    <w:name w:val="Title Char"/>
    <w:link w:val="Title"/>
    <w:uiPriority w:val="10"/>
    <w:rsid w:val="00BD224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24D"/>
    <w:pPr>
      <w:spacing w:after="60"/>
      <w:jc w:val="center"/>
      <w:outlineLvl w:val="1"/>
    </w:pPr>
    <w:rPr>
      <w:rFonts w:ascii="Cambria" w:hAnsi="Cambria"/>
      <w:color w:val="auto"/>
      <w:kern w:val="0"/>
      <w:sz w:val="24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BD224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D224D"/>
    <w:rPr>
      <w:b/>
      <w:bCs/>
    </w:rPr>
  </w:style>
  <w:style w:type="character" w:styleId="Emphasis">
    <w:name w:val="Emphasis"/>
    <w:uiPriority w:val="20"/>
    <w:qFormat/>
    <w:rsid w:val="00BD224D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D224D"/>
    <w:rPr>
      <w:rFonts w:ascii="Calibri" w:eastAsia="Calibri" w:hAnsi="Calibri"/>
      <w:color w:val="auto"/>
      <w:kern w:val="0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BD224D"/>
    <w:pPr>
      <w:ind w:left="720"/>
      <w:contextualSpacing/>
    </w:pPr>
    <w:rPr>
      <w:rFonts w:ascii="Calibri" w:eastAsia="Calibri" w:hAnsi="Calibri"/>
      <w:color w:val="auto"/>
      <w:kern w:val="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D224D"/>
    <w:rPr>
      <w:rFonts w:ascii="Calibri" w:eastAsia="Calibri" w:hAnsi="Calibri"/>
      <w:i/>
      <w:color w:val="auto"/>
      <w:kern w:val="0"/>
      <w:sz w:val="24"/>
      <w:szCs w:val="24"/>
      <w:lang w:bidi="en-US"/>
    </w:rPr>
  </w:style>
  <w:style w:type="character" w:customStyle="1" w:styleId="QuoteChar">
    <w:name w:val="Quote Char"/>
    <w:link w:val="Quote"/>
    <w:uiPriority w:val="29"/>
    <w:rsid w:val="00BD22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24D"/>
    <w:pPr>
      <w:ind w:left="720" w:right="720"/>
    </w:pPr>
    <w:rPr>
      <w:rFonts w:ascii="Calibri" w:eastAsia="Calibri" w:hAnsi="Calibri"/>
      <w:b/>
      <w:i/>
      <w:color w:val="auto"/>
      <w:kern w:val="0"/>
      <w:sz w:val="24"/>
      <w:szCs w:val="22"/>
      <w:lang w:bidi="en-US"/>
    </w:rPr>
  </w:style>
  <w:style w:type="character" w:customStyle="1" w:styleId="IntenseQuoteChar">
    <w:name w:val="Intense Quote Char"/>
    <w:link w:val="IntenseQuote"/>
    <w:uiPriority w:val="30"/>
    <w:rsid w:val="00BD224D"/>
    <w:rPr>
      <w:b/>
      <w:i/>
      <w:sz w:val="24"/>
    </w:rPr>
  </w:style>
  <w:style w:type="character" w:styleId="SubtleEmphasis">
    <w:name w:val="Subtle Emphasis"/>
    <w:uiPriority w:val="19"/>
    <w:qFormat/>
    <w:rsid w:val="00BD224D"/>
    <w:rPr>
      <w:i/>
      <w:color w:val="5A5A5A"/>
    </w:rPr>
  </w:style>
  <w:style w:type="character" w:styleId="IntenseEmphasis">
    <w:name w:val="Intense Emphasis"/>
    <w:uiPriority w:val="21"/>
    <w:qFormat/>
    <w:rsid w:val="00BD224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D224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D224D"/>
    <w:rPr>
      <w:b/>
      <w:sz w:val="24"/>
      <w:u w:val="single"/>
    </w:rPr>
  </w:style>
  <w:style w:type="character" w:styleId="BookTitle">
    <w:name w:val="Book Title"/>
    <w:uiPriority w:val="33"/>
    <w:qFormat/>
    <w:rsid w:val="00BD224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24D"/>
    <w:pPr>
      <w:outlineLvl w:val="9"/>
    </w:pPr>
  </w:style>
  <w:style w:type="paragraph" w:styleId="EnvelopeReturn">
    <w:name w:val="envelope return"/>
    <w:basedOn w:val="Normal"/>
    <w:uiPriority w:val="99"/>
    <w:semiHidden/>
    <w:unhideWhenUsed/>
    <w:rsid w:val="004665F3"/>
    <w:rPr>
      <w:rFonts w:ascii="Cambria" w:hAnsi="Cambria"/>
      <w:color w:val="auto"/>
      <w:kern w:val="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971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97170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971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97170"/>
    <w:rPr>
      <w:rFonts w:ascii="Times New Roman" w:eastAsia="Times New Roman" w:hAnsi="Times New Roman"/>
      <w:color w:val="000000"/>
      <w:kern w:val="28"/>
    </w:rPr>
  </w:style>
  <w:style w:type="table" w:styleId="TableGrid">
    <w:name w:val="Table Grid"/>
    <w:basedOn w:val="TableNormal"/>
    <w:uiPriority w:val="1"/>
    <w:rsid w:val="00071F31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axBodyText">
    <w:name w:val="Fax Body Text"/>
    <w:basedOn w:val="Normal"/>
    <w:qFormat/>
    <w:rsid w:val="00071F31"/>
    <w:pPr>
      <w:framePr w:hSpace="180" w:wrap="around" w:vAnchor="text" w:hAnchor="text" w:y="55"/>
    </w:pPr>
    <w:rPr>
      <w:rFonts w:ascii="Calibri" w:eastAsia="Calibri" w:hAnsi="Calibri"/>
      <w:color w:val="auto"/>
      <w:kern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eager\Local%20Settings\Temporary%20Internet%20Files\Content.Outlook\50JUXG05\Adm%20Letterhead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 Letterhead2.dotx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County Board of MRDD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dyeager</dc:creator>
  <cp:lastModifiedBy>Lilian Beck</cp:lastModifiedBy>
  <cp:revision>2</cp:revision>
  <cp:lastPrinted>2015-12-21T18:08:00Z</cp:lastPrinted>
  <dcterms:created xsi:type="dcterms:W3CDTF">2016-11-30T17:58:00Z</dcterms:created>
  <dcterms:modified xsi:type="dcterms:W3CDTF">2016-11-30T17:58:00Z</dcterms:modified>
</cp:coreProperties>
</file>